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5E83C" w14:textId="77777777" w:rsidR="006C095B" w:rsidRPr="00590F8F" w:rsidRDefault="006C095B" w:rsidP="006C095B">
      <w:pPr>
        <w:rPr>
          <w:b/>
          <w:i/>
          <w:sz w:val="28"/>
          <w:szCs w:val="28"/>
        </w:rPr>
      </w:pPr>
      <w:r w:rsidRPr="00590F8F">
        <w:rPr>
          <w:b/>
          <w:i/>
          <w:sz w:val="28"/>
          <w:szCs w:val="28"/>
        </w:rPr>
        <w:t>Instructions for Completing RGT-held CR</w:t>
      </w:r>
      <w:r w:rsidR="00AB5759">
        <w:rPr>
          <w:b/>
          <w:i/>
          <w:sz w:val="28"/>
          <w:szCs w:val="28"/>
        </w:rPr>
        <w:t xml:space="preserve"> Monitoring</w:t>
      </w:r>
    </w:p>
    <w:p w14:paraId="457B2B66" w14:textId="77777777" w:rsidR="006C095B" w:rsidRDefault="006C095B" w:rsidP="006C095B">
      <w:pPr>
        <w:rPr>
          <w:i/>
        </w:rPr>
      </w:pPr>
    </w:p>
    <w:p w14:paraId="213CCD96" w14:textId="77777777" w:rsidR="006C095B" w:rsidRPr="00047384" w:rsidRDefault="006C095B" w:rsidP="006C095B">
      <w:pPr>
        <w:rPr>
          <w:i/>
        </w:rPr>
      </w:pPr>
      <w:r w:rsidRPr="00047384">
        <w:rPr>
          <w:i/>
        </w:rPr>
        <w:t>(Note: you can erase these directions</w:t>
      </w:r>
      <w:r w:rsidR="00186036">
        <w:rPr>
          <w:i/>
        </w:rPr>
        <w:t>/delete this page</w:t>
      </w:r>
      <w:r w:rsidRPr="00047384">
        <w:rPr>
          <w:i/>
        </w:rPr>
        <w:t xml:space="preserve"> before you submit the report.)</w:t>
      </w:r>
    </w:p>
    <w:p w14:paraId="34A7ABB0" w14:textId="77777777" w:rsidR="006C095B" w:rsidRPr="00047384" w:rsidRDefault="006C095B" w:rsidP="006C095B">
      <w:pPr>
        <w:rPr>
          <w:i/>
        </w:rPr>
      </w:pPr>
    </w:p>
    <w:p w14:paraId="1F72619F" w14:textId="77777777" w:rsidR="006C095B" w:rsidRPr="00BD7A9B" w:rsidRDefault="006C095B" w:rsidP="006C095B">
      <w:pPr>
        <w:rPr>
          <w:i/>
        </w:rPr>
      </w:pPr>
      <w:r>
        <w:rPr>
          <w:i/>
        </w:rPr>
        <w:t xml:space="preserve">a. </w:t>
      </w:r>
      <w:r w:rsidRPr="00BD7A9B">
        <w:rPr>
          <w:i/>
        </w:rPr>
        <w:t>Please save this form with the name of the property a</w:t>
      </w:r>
      <w:r>
        <w:rPr>
          <w:i/>
        </w:rPr>
        <w:t>nd the year - for example: Schuyler</w:t>
      </w:r>
      <w:r w:rsidRPr="00BD7A9B">
        <w:rPr>
          <w:i/>
        </w:rPr>
        <w:t xml:space="preserve"> Monitoring Report </w:t>
      </w:r>
      <w:r>
        <w:rPr>
          <w:i/>
        </w:rPr>
        <w:t>2014.  (If you don't save with property and year</w:t>
      </w:r>
      <w:r w:rsidRPr="00BD7A9B">
        <w:rPr>
          <w:i/>
        </w:rPr>
        <w:t>, it will be hard to sort out all the Monitoring Reports later)</w:t>
      </w:r>
    </w:p>
    <w:p w14:paraId="0217CCB5" w14:textId="77777777" w:rsidR="006C095B" w:rsidRPr="00BD7A9B" w:rsidRDefault="006C095B" w:rsidP="006C095B">
      <w:pPr>
        <w:rPr>
          <w:i/>
        </w:rPr>
      </w:pPr>
    </w:p>
    <w:p w14:paraId="6614FB37" w14:textId="77777777" w:rsidR="006C095B" w:rsidRDefault="006C095B" w:rsidP="006C095B">
      <w:pPr>
        <w:rPr>
          <w:i/>
        </w:rPr>
      </w:pPr>
      <w:r>
        <w:rPr>
          <w:i/>
        </w:rPr>
        <w:t xml:space="preserve">b. </w:t>
      </w:r>
      <w:r w:rsidRPr="000D132E">
        <w:rPr>
          <w:i/>
        </w:rPr>
        <w:t>Fill out</w:t>
      </w:r>
      <w:r>
        <w:rPr>
          <w:i/>
        </w:rPr>
        <w:t xml:space="preserve"> </w:t>
      </w:r>
      <w:r w:rsidR="00AB5759">
        <w:rPr>
          <w:i/>
        </w:rPr>
        <w:t xml:space="preserve">#1 and </w:t>
      </w:r>
      <w:r w:rsidRPr="00186036">
        <w:rPr>
          <w:i/>
        </w:rPr>
        <w:t>#</w:t>
      </w:r>
      <w:r w:rsidRPr="00971DEA">
        <w:rPr>
          <w:i/>
        </w:rPr>
        <w:t>2</w:t>
      </w:r>
      <w:r w:rsidR="00971DEA" w:rsidRPr="00971DEA">
        <w:rPr>
          <w:i/>
        </w:rPr>
        <w:t xml:space="preserve"> (recommendations from last year's monitoring)</w:t>
      </w:r>
      <w:r w:rsidR="00971DEA">
        <w:rPr>
          <w:b/>
          <w:i/>
        </w:rPr>
        <w:t xml:space="preserve"> </w:t>
      </w:r>
      <w:r>
        <w:rPr>
          <w:i/>
        </w:rPr>
        <w:t>WHEN YOU ARE PLANNING the trip.</w:t>
      </w:r>
    </w:p>
    <w:p w14:paraId="4DF6676A" w14:textId="77777777" w:rsidR="006C095B" w:rsidRDefault="006C095B" w:rsidP="006C095B">
      <w:pPr>
        <w:rPr>
          <w:i/>
        </w:rPr>
      </w:pPr>
    </w:p>
    <w:p w14:paraId="00EA36B6" w14:textId="77777777" w:rsidR="00E0145E" w:rsidRDefault="006C095B" w:rsidP="006C095B">
      <w:pPr>
        <w:rPr>
          <w:i/>
        </w:rPr>
      </w:pPr>
      <w:r>
        <w:rPr>
          <w:i/>
        </w:rPr>
        <w:t xml:space="preserve">c. </w:t>
      </w:r>
      <w:r w:rsidR="00971DEA">
        <w:rPr>
          <w:i/>
        </w:rPr>
        <w:t>Carry with you a copy of the monitoring</w:t>
      </w:r>
      <w:r w:rsidR="00A84F85">
        <w:rPr>
          <w:i/>
        </w:rPr>
        <w:t xml:space="preserve"> map and photos. </w:t>
      </w:r>
    </w:p>
    <w:p w14:paraId="3441987E" w14:textId="77777777" w:rsidR="00A84F85" w:rsidRDefault="00A84F85" w:rsidP="006C095B">
      <w:pPr>
        <w:rPr>
          <w:i/>
        </w:rPr>
      </w:pPr>
    </w:p>
    <w:p w14:paraId="5383F257" w14:textId="77777777" w:rsidR="00D1620B" w:rsidRDefault="00A84F85" w:rsidP="00D1620B">
      <w:pPr>
        <w:rPr>
          <w:i/>
        </w:rPr>
      </w:pPr>
      <w:r>
        <w:rPr>
          <w:i/>
        </w:rPr>
        <w:t xml:space="preserve">d. </w:t>
      </w:r>
      <w:r w:rsidR="00D1620B">
        <w:rPr>
          <w:i/>
        </w:rPr>
        <w:t>Please add a monitoring map</w:t>
      </w:r>
      <w:r w:rsidR="00590F8F">
        <w:rPr>
          <w:i/>
        </w:rPr>
        <w:t xml:space="preserve"> </w:t>
      </w:r>
      <w:r w:rsidR="00D1620B">
        <w:rPr>
          <w:i/>
        </w:rPr>
        <w:t>(and any necessary annotated photos) at the end of the</w:t>
      </w:r>
      <w:r w:rsidR="00D1620B" w:rsidRPr="003B35B6">
        <w:rPr>
          <w:i/>
        </w:rPr>
        <w:t xml:space="preserve"> report.</w:t>
      </w:r>
    </w:p>
    <w:p w14:paraId="07F4CD69" w14:textId="77777777" w:rsidR="00A84F85" w:rsidRDefault="00A84F85" w:rsidP="006C095B">
      <w:pPr>
        <w:rPr>
          <w:i/>
        </w:rPr>
      </w:pPr>
    </w:p>
    <w:p w14:paraId="5578F030" w14:textId="77777777" w:rsidR="00E0145E" w:rsidRDefault="00E0145E" w:rsidP="006C095B">
      <w:pPr>
        <w:rPr>
          <w:i/>
        </w:rPr>
      </w:pPr>
    </w:p>
    <w:p w14:paraId="1BA34060" w14:textId="77777777" w:rsidR="006C095B" w:rsidRPr="00493296" w:rsidRDefault="006C095B" w:rsidP="006C095B">
      <w:pPr>
        <w:rPr>
          <w:i/>
        </w:rPr>
      </w:pPr>
      <w:r>
        <w:rPr>
          <w:i/>
        </w:rPr>
        <w:t>***************************************************</w:t>
      </w:r>
      <w:r w:rsidR="00590F8F">
        <w:rPr>
          <w:i/>
        </w:rPr>
        <w:t>***************************</w:t>
      </w:r>
    </w:p>
    <w:p w14:paraId="60E95BAB" w14:textId="77777777" w:rsidR="006C095B" w:rsidRDefault="006C095B">
      <w:pPr>
        <w:spacing w:after="200" w:line="276" w:lineRule="auto"/>
      </w:pPr>
      <w:r>
        <w:br w:type="page"/>
      </w:r>
    </w:p>
    <w:p w14:paraId="736EA32F" w14:textId="0E695EC0" w:rsidR="00E82D62" w:rsidRDefault="00197968" w:rsidP="0005556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88588E" w:rsidRPr="005B4E91">
        <w:rPr>
          <w:b/>
          <w:sz w:val="28"/>
          <w:szCs w:val="28"/>
        </w:rPr>
        <w:t>Property Name:</w:t>
      </w:r>
      <w:r w:rsidR="0088588E">
        <w:rPr>
          <w:sz w:val="28"/>
          <w:szCs w:val="28"/>
        </w:rPr>
        <w:t xml:space="preserve"> </w:t>
      </w:r>
      <w:r w:rsidR="00F84569" w:rsidRPr="006E24EA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62ABB" w:rsidRPr="006E24EA">
        <w:rPr>
          <w:b/>
          <w:sz w:val="28"/>
          <w:szCs w:val="28"/>
        </w:rPr>
        <w:instrText xml:space="preserve"> FORMTEXT </w:instrText>
      </w:r>
      <w:r w:rsidR="00F84569" w:rsidRPr="006E24EA">
        <w:rPr>
          <w:b/>
          <w:sz w:val="28"/>
          <w:szCs w:val="28"/>
        </w:rPr>
      </w:r>
      <w:r w:rsidR="00F84569" w:rsidRPr="006E24EA">
        <w:rPr>
          <w:b/>
          <w:sz w:val="28"/>
          <w:szCs w:val="28"/>
        </w:rPr>
        <w:fldChar w:fldCharType="separate"/>
      </w:r>
      <w:r w:rsidR="002B2007">
        <w:rPr>
          <w:b/>
          <w:noProof/>
          <w:sz w:val="28"/>
          <w:szCs w:val="28"/>
        </w:rPr>
        <w:t>Smith</w:t>
      </w:r>
      <w:r w:rsidR="00F84569" w:rsidRPr="006E24EA">
        <w:rPr>
          <w:b/>
          <w:sz w:val="28"/>
          <w:szCs w:val="28"/>
        </w:rPr>
        <w:fldChar w:fldCharType="end"/>
      </w:r>
      <w:bookmarkEnd w:id="0"/>
      <w:r w:rsidR="0088588E">
        <w:rPr>
          <w:sz w:val="28"/>
          <w:szCs w:val="28"/>
        </w:rPr>
        <w:tab/>
      </w:r>
      <w:r w:rsidR="0088588E">
        <w:rPr>
          <w:sz w:val="28"/>
          <w:szCs w:val="28"/>
        </w:rPr>
        <w:tab/>
      </w:r>
      <w:r w:rsidR="0088588E">
        <w:rPr>
          <w:sz w:val="28"/>
          <w:szCs w:val="28"/>
        </w:rPr>
        <w:tab/>
      </w:r>
      <w:r w:rsidR="00CB3D23">
        <w:rPr>
          <w:b/>
          <w:sz w:val="28"/>
          <w:szCs w:val="28"/>
        </w:rPr>
        <w:t>Year</w:t>
      </w:r>
      <w:r w:rsidR="00E82D62">
        <w:rPr>
          <w:b/>
          <w:sz w:val="28"/>
          <w:szCs w:val="28"/>
        </w:rPr>
        <w:t xml:space="preserve">: </w:t>
      </w:r>
      <w:r w:rsidR="00F84569" w:rsidRPr="006E24EA">
        <w:rPr>
          <w:b/>
          <w:sz w:val="28"/>
          <w:szCs w:val="2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E82D62" w:rsidRPr="006E24EA">
        <w:rPr>
          <w:b/>
          <w:sz w:val="28"/>
          <w:szCs w:val="28"/>
        </w:rPr>
        <w:instrText xml:space="preserve"> FORMTEXT </w:instrText>
      </w:r>
      <w:r w:rsidR="00F84569" w:rsidRPr="006E24EA">
        <w:rPr>
          <w:b/>
          <w:sz w:val="28"/>
          <w:szCs w:val="28"/>
        </w:rPr>
      </w:r>
      <w:r w:rsidR="00F84569" w:rsidRPr="006E24EA">
        <w:rPr>
          <w:b/>
          <w:sz w:val="28"/>
          <w:szCs w:val="28"/>
        </w:rPr>
        <w:fldChar w:fldCharType="separate"/>
      </w:r>
      <w:r w:rsidR="002B2007">
        <w:rPr>
          <w:b/>
          <w:noProof/>
          <w:sz w:val="28"/>
          <w:szCs w:val="28"/>
        </w:rPr>
        <w:t>202</w:t>
      </w:r>
      <w:r w:rsidR="00883EA4">
        <w:rPr>
          <w:b/>
          <w:noProof/>
          <w:sz w:val="28"/>
          <w:szCs w:val="28"/>
        </w:rPr>
        <w:t>1</w:t>
      </w:r>
      <w:r w:rsidR="00F84569" w:rsidRPr="006E24EA">
        <w:rPr>
          <w:b/>
          <w:sz w:val="28"/>
          <w:szCs w:val="28"/>
        </w:rPr>
        <w:fldChar w:fldCharType="end"/>
      </w:r>
      <w:bookmarkEnd w:id="1"/>
    </w:p>
    <w:p w14:paraId="767729C6" w14:textId="77777777" w:rsidR="00197968" w:rsidRPr="00254F77" w:rsidRDefault="00197968" w:rsidP="00055565">
      <w:pPr>
        <w:rPr>
          <w:b/>
          <w:sz w:val="20"/>
          <w:szCs w:val="20"/>
        </w:rPr>
      </w:pPr>
    </w:p>
    <w:p w14:paraId="548A79C1" w14:textId="77777777" w:rsidR="000F27CE" w:rsidRDefault="00D360B8" w:rsidP="00055565">
      <w:r w:rsidRPr="00476FE1">
        <w:rPr>
          <w:b/>
        </w:rPr>
        <w:t>Property Information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31"/>
        <w:gridCol w:w="7227"/>
      </w:tblGrid>
      <w:tr w:rsidR="008046A0" w:rsidRPr="008046A0" w14:paraId="5E8F4BE4" w14:textId="77777777" w:rsidTr="008046A0">
        <w:tc>
          <w:tcPr>
            <w:tcW w:w="3192" w:type="dxa"/>
            <w:shd w:val="clear" w:color="auto" w:fill="auto"/>
          </w:tcPr>
          <w:p w14:paraId="5F6DBF72" w14:textId="77777777" w:rsidR="008F4EE1" w:rsidRPr="008046A0" w:rsidRDefault="008F4EE1" w:rsidP="00055565">
            <w:r w:rsidRPr="008046A0">
              <w:t>Owner(s)</w:t>
            </w:r>
          </w:p>
        </w:tc>
        <w:tc>
          <w:tcPr>
            <w:tcW w:w="7356" w:type="dxa"/>
            <w:shd w:val="clear" w:color="auto" w:fill="auto"/>
          </w:tcPr>
          <w:p w14:paraId="10566C8E" w14:textId="77777777" w:rsidR="008F4EE1" w:rsidRPr="008046A0" w:rsidRDefault="008F4EE1" w:rsidP="00055565">
            <w:r w:rsidRPr="008046A0">
              <w:t>Mailing Address</w:t>
            </w:r>
          </w:p>
        </w:tc>
      </w:tr>
      <w:tr w:rsidR="008046A0" w:rsidRPr="008046A0" w14:paraId="490CE748" w14:textId="77777777" w:rsidTr="008046A0">
        <w:tc>
          <w:tcPr>
            <w:tcW w:w="3192" w:type="dxa"/>
            <w:shd w:val="clear" w:color="auto" w:fill="auto"/>
          </w:tcPr>
          <w:p w14:paraId="3A5F4E88" w14:textId="04FEC3BA" w:rsidR="008F4EE1" w:rsidRPr="008046A0" w:rsidRDefault="00F84569" w:rsidP="00055565">
            <w:r w:rsidRPr="008046A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2B2007">
              <w:t>N</w:t>
            </w:r>
            <w:r w:rsidR="002B2007">
              <w:rPr>
                <w:noProof/>
              </w:rPr>
              <w:t>ancy Smith</w:t>
            </w:r>
            <w:r w:rsidRPr="008046A0">
              <w:fldChar w:fldCharType="end"/>
            </w:r>
            <w:bookmarkEnd w:id="2"/>
          </w:p>
        </w:tc>
        <w:tc>
          <w:tcPr>
            <w:tcW w:w="7356" w:type="dxa"/>
            <w:shd w:val="clear" w:color="auto" w:fill="auto"/>
          </w:tcPr>
          <w:p w14:paraId="7554960A" w14:textId="6E44AC48" w:rsidR="008F4EE1" w:rsidRPr="008046A0" w:rsidRDefault="00F84569" w:rsidP="00055565">
            <w:r w:rsidRPr="008046A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2B2007">
              <w:t>nancyva@soris.net or nancyva@nntcwireless.com</w:t>
            </w:r>
            <w:r w:rsidRPr="008046A0">
              <w:fldChar w:fldCharType="end"/>
            </w:r>
            <w:bookmarkEnd w:id="3"/>
          </w:p>
        </w:tc>
      </w:tr>
      <w:tr w:rsidR="008046A0" w:rsidRPr="008046A0" w14:paraId="24F1E788" w14:textId="77777777" w:rsidTr="008046A0">
        <w:tc>
          <w:tcPr>
            <w:tcW w:w="3192" w:type="dxa"/>
            <w:shd w:val="clear" w:color="auto" w:fill="auto"/>
          </w:tcPr>
          <w:p w14:paraId="0F11937F" w14:textId="3CF8BC6F" w:rsidR="008F4EE1" w:rsidRPr="008046A0" w:rsidRDefault="00F84569" w:rsidP="00055565">
            <w:r w:rsidRPr="008046A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2B2007">
              <w:rPr>
                <w:noProof/>
              </w:rPr>
              <w:t>Ellen Smith</w:t>
            </w:r>
            <w:r w:rsidRPr="008046A0">
              <w:fldChar w:fldCharType="end"/>
            </w:r>
            <w:bookmarkEnd w:id="4"/>
          </w:p>
        </w:tc>
        <w:tc>
          <w:tcPr>
            <w:tcW w:w="7356" w:type="dxa"/>
            <w:shd w:val="clear" w:color="auto" w:fill="auto"/>
          </w:tcPr>
          <w:p w14:paraId="3054168D" w14:textId="33CC7543" w:rsidR="008F4EE1" w:rsidRPr="008046A0" w:rsidRDefault="00F84569" w:rsidP="00055565">
            <w:r w:rsidRPr="008046A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2B2007">
              <w:rPr>
                <w:noProof/>
              </w:rPr>
              <w:t>116 Morningside Dr., Oak Ridge, Tenn 37830</w:t>
            </w:r>
            <w:r w:rsidRPr="008046A0">
              <w:fldChar w:fldCharType="end"/>
            </w:r>
            <w:bookmarkEnd w:id="5"/>
          </w:p>
        </w:tc>
      </w:tr>
      <w:tr w:rsidR="008046A0" w:rsidRPr="008046A0" w14:paraId="1DEA498B" w14:textId="77777777" w:rsidTr="008046A0">
        <w:tc>
          <w:tcPr>
            <w:tcW w:w="3192" w:type="dxa"/>
            <w:shd w:val="clear" w:color="auto" w:fill="auto"/>
          </w:tcPr>
          <w:p w14:paraId="6F4C0ABE" w14:textId="77777777" w:rsidR="008F4EE1" w:rsidRPr="008046A0" w:rsidRDefault="00F84569" w:rsidP="00055565">
            <w:r w:rsidRPr="008046A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6"/>
          </w:p>
        </w:tc>
        <w:tc>
          <w:tcPr>
            <w:tcW w:w="7356" w:type="dxa"/>
            <w:shd w:val="clear" w:color="auto" w:fill="auto"/>
          </w:tcPr>
          <w:p w14:paraId="53452005" w14:textId="77777777" w:rsidR="008F4EE1" w:rsidRPr="008046A0" w:rsidRDefault="00F84569" w:rsidP="00055565">
            <w:r w:rsidRPr="008046A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7"/>
          </w:p>
        </w:tc>
      </w:tr>
      <w:tr w:rsidR="008046A0" w:rsidRPr="008046A0" w14:paraId="097606DF" w14:textId="77777777" w:rsidTr="008046A0">
        <w:tc>
          <w:tcPr>
            <w:tcW w:w="3192" w:type="dxa"/>
            <w:shd w:val="clear" w:color="auto" w:fill="auto"/>
          </w:tcPr>
          <w:p w14:paraId="40141849" w14:textId="77777777" w:rsidR="008F4EE1" w:rsidRPr="008046A0" w:rsidRDefault="00F84569" w:rsidP="00055565">
            <w:r w:rsidRPr="008046A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8"/>
          </w:p>
        </w:tc>
        <w:tc>
          <w:tcPr>
            <w:tcW w:w="7356" w:type="dxa"/>
            <w:shd w:val="clear" w:color="auto" w:fill="auto"/>
          </w:tcPr>
          <w:p w14:paraId="5DF48A99" w14:textId="77777777" w:rsidR="008F4EE1" w:rsidRPr="008046A0" w:rsidRDefault="00F84569" w:rsidP="00275612">
            <w:r w:rsidRPr="008046A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9"/>
          </w:p>
        </w:tc>
      </w:tr>
      <w:tr w:rsidR="008046A0" w:rsidRPr="008046A0" w14:paraId="28024A66" w14:textId="77777777" w:rsidTr="008046A0">
        <w:tc>
          <w:tcPr>
            <w:tcW w:w="3192" w:type="dxa"/>
            <w:shd w:val="clear" w:color="auto" w:fill="auto"/>
          </w:tcPr>
          <w:p w14:paraId="0FF25316" w14:textId="77777777" w:rsidR="008F4EE1" w:rsidRPr="008046A0" w:rsidRDefault="00F84569" w:rsidP="00055565">
            <w:r w:rsidRPr="008046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10"/>
          </w:p>
        </w:tc>
        <w:tc>
          <w:tcPr>
            <w:tcW w:w="7356" w:type="dxa"/>
            <w:shd w:val="clear" w:color="auto" w:fill="auto"/>
          </w:tcPr>
          <w:p w14:paraId="5E6A1DB3" w14:textId="77777777" w:rsidR="008F4EE1" w:rsidRPr="008046A0" w:rsidRDefault="00F84569" w:rsidP="00055565">
            <w:r w:rsidRPr="008046A0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11"/>
          </w:p>
        </w:tc>
      </w:tr>
    </w:tbl>
    <w:p w14:paraId="7AECF3E2" w14:textId="77777777" w:rsidR="00055565" w:rsidRDefault="00055565" w:rsidP="00055565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10"/>
        <w:gridCol w:w="5648"/>
      </w:tblGrid>
      <w:tr w:rsidR="008046A0" w:rsidRPr="008046A0" w14:paraId="2E725732" w14:textId="77777777" w:rsidTr="008046A0">
        <w:tc>
          <w:tcPr>
            <w:tcW w:w="4788" w:type="dxa"/>
            <w:shd w:val="clear" w:color="auto" w:fill="auto"/>
          </w:tcPr>
          <w:p w14:paraId="6F551438" w14:textId="77777777" w:rsidR="00AC1F86" w:rsidRPr="008046A0" w:rsidRDefault="00AC1F86" w:rsidP="008046A0">
            <w:pPr>
              <w:ind w:left="90"/>
            </w:pPr>
            <w:r w:rsidRPr="008046A0">
              <w:t xml:space="preserve">Was owner invited to join the monitoring </w:t>
            </w:r>
            <w:r w:rsidR="00C40100" w:rsidRPr="008046A0">
              <w:t>:</w:t>
            </w:r>
          </w:p>
          <w:p w14:paraId="2DF59092" w14:textId="77777777" w:rsidR="00EE158E" w:rsidRPr="008046A0" w:rsidRDefault="00EE158E" w:rsidP="00055565"/>
        </w:tc>
        <w:tc>
          <w:tcPr>
            <w:tcW w:w="5760" w:type="dxa"/>
            <w:shd w:val="clear" w:color="auto" w:fill="auto"/>
          </w:tcPr>
          <w:p w14:paraId="40B7FDFE" w14:textId="77777777" w:rsidR="00C40100" w:rsidRPr="008046A0" w:rsidRDefault="000A1443" w:rsidP="005B4E91">
            <w:r w:rsidRPr="008046A0">
              <w:t>Yes</w:t>
            </w:r>
            <w:r w:rsidR="00DA429F" w:rsidRPr="008046A0">
              <w:t xml:space="preserve"> </w:t>
            </w:r>
            <w:r w:rsidR="00F84569" w:rsidRPr="008046A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="00D62F11" w:rsidRPr="008046A0">
              <w:instrText xml:space="preserve"> FORMCHECKBOX </w:instrText>
            </w:r>
            <w:r w:rsidR="00000000">
              <w:fldChar w:fldCharType="separate"/>
            </w:r>
            <w:r w:rsidR="00F84569" w:rsidRPr="008046A0">
              <w:fldChar w:fldCharType="end"/>
            </w:r>
            <w:bookmarkEnd w:id="12"/>
          </w:p>
          <w:p w14:paraId="6D97C1A7" w14:textId="144BF87D" w:rsidR="000A1443" w:rsidRPr="008046A0" w:rsidRDefault="000A1443" w:rsidP="005B4E91">
            <w:r w:rsidRPr="008046A0">
              <w:t>No</w:t>
            </w:r>
            <w:r w:rsidR="00772003" w:rsidRPr="008046A0">
              <w:t xml:space="preserve"> </w:t>
            </w:r>
            <w:r w:rsidR="00D62F11" w:rsidRPr="008046A0">
              <w:t xml:space="preserve"> </w:t>
            </w:r>
            <w:r w:rsidR="00F84569" w:rsidRPr="008046A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" w:name="Check3"/>
            <w:r w:rsidR="00D62F11" w:rsidRPr="008046A0">
              <w:instrText xml:space="preserve"> FORMCHECKBOX </w:instrText>
            </w:r>
            <w:r w:rsidR="00000000">
              <w:fldChar w:fldCharType="separate"/>
            </w:r>
            <w:r w:rsidR="00F84569" w:rsidRPr="008046A0">
              <w:fldChar w:fldCharType="end"/>
            </w:r>
            <w:bookmarkEnd w:id="13"/>
          </w:p>
          <w:p w14:paraId="71ED0F56" w14:textId="34B7754F" w:rsidR="000A1443" w:rsidRPr="008046A0" w:rsidRDefault="000A1443" w:rsidP="003B6DDA">
            <w:r w:rsidRPr="008046A0">
              <w:t>If no, why not?</w:t>
            </w:r>
            <w:r w:rsidR="00275612" w:rsidRPr="008046A0">
              <w:t xml:space="preserve"> </w:t>
            </w:r>
            <w:r w:rsidR="00F84569" w:rsidRPr="008046A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275612" w:rsidRPr="008046A0">
              <w:instrText xml:space="preserve"> FORMTEXT </w:instrText>
            </w:r>
            <w:r w:rsidR="00F84569" w:rsidRPr="008046A0">
              <w:fldChar w:fldCharType="separate"/>
            </w:r>
            <w:r w:rsidR="002B2007">
              <w:t>They live in Tenn and Colorado</w:t>
            </w:r>
            <w:r w:rsidR="00F84569" w:rsidRPr="008046A0">
              <w:fldChar w:fldCharType="end"/>
            </w:r>
            <w:bookmarkEnd w:id="14"/>
          </w:p>
        </w:tc>
      </w:tr>
      <w:tr w:rsidR="008046A0" w:rsidRPr="008046A0" w14:paraId="094979AA" w14:textId="77777777" w:rsidTr="008046A0">
        <w:tc>
          <w:tcPr>
            <w:tcW w:w="4788" w:type="dxa"/>
            <w:shd w:val="clear" w:color="auto" w:fill="auto"/>
          </w:tcPr>
          <w:p w14:paraId="7387E3DD" w14:textId="77777777" w:rsidR="00AC1F86" w:rsidRPr="008046A0" w:rsidRDefault="00AC1F86" w:rsidP="008046A0">
            <w:pPr>
              <w:ind w:left="90"/>
            </w:pPr>
            <w:r w:rsidRPr="008046A0">
              <w:t>If invited, approximate date of the invitation:</w:t>
            </w:r>
          </w:p>
          <w:p w14:paraId="3F3D9929" w14:textId="77777777" w:rsidR="00EE158E" w:rsidRPr="008046A0" w:rsidRDefault="00EE158E" w:rsidP="00055565"/>
        </w:tc>
        <w:tc>
          <w:tcPr>
            <w:tcW w:w="5760" w:type="dxa"/>
            <w:shd w:val="clear" w:color="auto" w:fill="auto"/>
          </w:tcPr>
          <w:p w14:paraId="392987BF" w14:textId="77777777" w:rsidR="00EE158E" w:rsidRPr="008046A0" w:rsidRDefault="00F84569" w:rsidP="003B6DDA">
            <w:r w:rsidRPr="008046A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="00C31381" w:rsidRPr="008046A0">
              <w:instrText xml:space="preserve"> FORMTEXT </w:instrText>
            </w:r>
            <w:r w:rsidRPr="008046A0">
              <w:fldChar w:fldCharType="separate"/>
            </w:r>
            <w:r w:rsidR="003B6DDA" w:rsidRPr="008046A0">
              <w:t> </w:t>
            </w:r>
            <w:r w:rsidR="003B6DDA" w:rsidRPr="008046A0">
              <w:t> </w:t>
            </w:r>
            <w:r w:rsidR="003B6DDA" w:rsidRPr="008046A0">
              <w:t> </w:t>
            </w:r>
            <w:r w:rsidR="003B6DDA" w:rsidRPr="008046A0">
              <w:t> </w:t>
            </w:r>
            <w:r w:rsidR="003B6DDA" w:rsidRPr="008046A0">
              <w:t> </w:t>
            </w:r>
            <w:r w:rsidRPr="008046A0">
              <w:fldChar w:fldCharType="end"/>
            </w:r>
            <w:bookmarkEnd w:id="15"/>
          </w:p>
        </w:tc>
      </w:tr>
    </w:tbl>
    <w:p w14:paraId="62CD28FA" w14:textId="77777777" w:rsidR="00EE158E" w:rsidRDefault="00EE158E" w:rsidP="00055565"/>
    <w:p w14:paraId="73A9DDD4" w14:textId="4918A953" w:rsidR="001B7CCD" w:rsidRPr="0031498B" w:rsidRDefault="00254F77" w:rsidP="00AD3E72">
      <w:pPr>
        <w:rPr>
          <w:b/>
        </w:rPr>
      </w:pPr>
      <w:r>
        <w:rPr>
          <w:b/>
        </w:rPr>
        <w:t>2</w:t>
      </w:r>
      <w:r w:rsidR="0031498B" w:rsidRPr="0031498B">
        <w:rPr>
          <w:b/>
        </w:rPr>
        <w:t xml:space="preserve">. </w:t>
      </w:r>
      <w:r w:rsidR="00556C44" w:rsidRPr="0031498B">
        <w:rPr>
          <w:b/>
        </w:rPr>
        <w:t xml:space="preserve">Date </w:t>
      </w:r>
      <w:r w:rsidR="001B7CCD" w:rsidRPr="0031498B">
        <w:rPr>
          <w:b/>
        </w:rPr>
        <w:t>of Monitoring:</w:t>
      </w:r>
      <w:r w:rsidR="0056523D">
        <w:rPr>
          <w:b/>
        </w:rPr>
        <w:t xml:space="preserve"> </w:t>
      </w:r>
      <w:r w:rsidR="00F84569">
        <w:rPr>
          <w:b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6" w:name="Text24"/>
      <w:r w:rsidR="0056523D">
        <w:rPr>
          <w:b/>
        </w:rPr>
        <w:instrText xml:space="preserve"> FORMTEXT </w:instrText>
      </w:r>
      <w:r w:rsidR="00F84569">
        <w:rPr>
          <w:b/>
        </w:rPr>
      </w:r>
      <w:r w:rsidR="00F84569">
        <w:rPr>
          <w:b/>
        </w:rPr>
        <w:fldChar w:fldCharType="separate"/>
      </w:r>
      <w:r w:rsidR="002B2007">
        <w:rPr>
          <w:b/>
          <w:noProof/>
        </w:rPr>
        <w:t>Dec 1, 202</w:t>
      </w:r>
      <w:r w:rsidR="00C34CC3">
        <w:rPr>
          <w:b/>
          <w:noProof/>
        </w:rPr>
        <w:t>2</w:t>
      </w:r>
      <w:r w:rsidR="00F84569">
        <w:rPr>
          <w:b/>
        </w:rPr>
        <w:fldChar w:fldCharType="end"/>
      </w:r>
      <w:bookmarkEnd w:id="16"/>
    </w:p>
    <w:p w14:paraId="56AFF424" w14:textId="77777777" w:rsidR="00AD3E72" w:rsidRPr="0031498B" w:rsidRDefault="0031498B" w:rsidP="00AD3E72">
      <w:pPr>
        <w:rPr>
          <w:b/>
        </w:rPr>
      </w:pPr>
      <w:r w:rsidRPr="0031498B">
        <w:rPr>
          <w:b/>
        </w:rPr>
        <w:t xml:space="preserve">    </w:t>
      </w:r>
      <w:r w:rsidR="001B7CCD" w:rsidRPr="0031498B">
        <w:rPr>
          <w:b/>
        </w:rPr>
        <w:t xml:space="preserve">Recommendations </w:t>
      </w:r>
      <w:r w:rsidR="00556C44" w:rsidRPr="0031498B">
        <w:rPr>
          <w:b/>
        </w:rPr>
        <w:t>f</w:t>
      </w:r>
      <w:r w:rsidR="00606171" w:rsidRPr="0031498B">
        <w:rPr>
          <w:b/>
        </w:rPr>
        <w:t>rom last year's monitoring: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556C44" w:rsidRPr="008046A0" w14:paraId="2CA1FCC4" w14:textId="77777777" w:rsidTr="008046A0">
        <w:trPr>
          <w:trHeight w:val="2861"/>
        </w:trPr>
        <w:tc>
          <w:tcPr>
            <w:tcW w:w="10548" w:type="dxa"/>
            <w:shd w:val="clear" w:color="auto" w:fill="auto"/>
          </w:tcPr>
          <w:p w14:paraId="3735F919" w14:textId="5FB0448E" w:rsidR="004136A3" w:rsidRPr="008046A0" w:rsidRDefault="00F84569" w:rsidP="008046A0">
            <w:pPr>
              <w:ind w:right="-1458"/>
            </w:pPr>
            <w:r w:rsidRPr="008046A0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275612" w:rsidRPr="008046A0">
              <w:instrText xml:space="preserve"> FORMTEXT </w:instrText>
            </w:r>
            <w:r w:rsidRPr="008046A0">
              <w:fldChar w:fldCharType="separate"/>
            </w:r>
            <w:r w:rsidR="002B2007">
              <w:rPr>
                <w:noProof/>
              </w:rPr>
              <w:t>none</w:t>
            </w:r>
            <w:r w:rsidRPr="008046A0">
              <w:fldChar w:fldCharType="end"/>
            </w:r>
            <w:bookmarkEnd w:id="17"/>
          </w:p>
        </w:tc>
      </w:tr>
    </w:tbl>
    <w:p w14:paraId="5D6AA605" w14:textId="77777777" w:rsidR="00AD3E72" w:rsidRDefault="00AD3E72" w:rsidP="00AD3E72"/>
    <w:p w14:paraId="5F6FFE35" w14:textId="77777777" w:rsidR="00D810CC" w:rsidRPr="00B405C0" w:rsidRDefault="00D810CC" w:rsidP="00D810CC">
      <w:pPr>
        <w:spacing w:line="276" w:lineRule="auto"/>
        <w:rPr>
          <w:b/>
        </w:rPr>
      </w:pPr>
      <w:r>
        <w:rPr>
          <w:b/>
        </w:rPr>
        <w:t>3</w:t>
      </w:r>
      <w:r w:rsidRPr="00B405C0">
        <w:rPr>
          <w:b/>
        </w:rPr>
        <w:t xml:space="preserve">. </w:t>
      </w:r>
      <w:r>
        <w:rPr>
          <w:b/>
        </w:rPr>
        <w:t>Monitors</w:t>
      </w:r>
      <w:r w:rsidRPr="00B405C0">
        <w:rPr>
          <w:b/>
        </w:rPr>
        <w:t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D810CC" w:rsidRPr="008046A0" w14:paraId="29DAF8DF" w14:textId="77777777" w:rsidTr="008046A0">
        <w:trPr>
          <w:trHeight w:val="854"/>
        </w:trPr>
        <w:tc>
          <w:tcPr>
            <w:tcW w:w="10548" w:type="dxa"/>
            <w:shd w:val="clear" w:color="auto" w:fill="auto"/>
          </w:tcPr>
          <w:p w14:paraId="667822C6" w14:textId="41D66B47" w:rsidR="00D810CC" w:rsidRPr="008046A0" w:rsidRDefault="00D810CC" w:rsidP="00B07681">
            <w:r w:rsidRPr="008046A0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046A0">
              <w:instrText xml:space="preserve"> FORMTEXT </w:instrText>
            </w:r>
            <w:r w:rsidRPr="008046A0">
              <w:fldChar w:fldCharType="separate"/>
            </w:r>
            <w:r w:rsidR="002B2007">
              <w:rPr>
                <w:noProof/>
              </w:rPr>
              <w:t>Rocky Adriance and Mike Williams</w:t>
            </w:r>
            <w:r w:rsidRPr="008046A0">
              <w:fldChar w:fldCharType="end"/>
            </w:r>
          </w:p>
        </w:tc>
      </w:tr>
    </w:tbl>
    <w:p w14:paraId="508A4EEA" w14:textId="77777777" w:rsidR="00D810CC" w:rsidRDefault="00D810CC" w:rsidP="00D810CC">
      <w:pPr>
        <w:spacing w:line="276" w:lineRule="auto"/>
        <w:rPr>
          <w:b/>
        </w:rPr>
      </w:pPr>
    </w:p>
    <w:p w14:paraId="650240EB" w14:textId="77777777" w:rsidR="00AD3E72" w:rsidRPr="00B405C0" w:rsidRDefault="00D810CC" w:rsidP="008E4756">
      <w:pPr>
        <w:spacing w:line="276" w:lineRule="auto"/>
        <w:rPr>
          <w:b/>
        </w:rPr>
      </w:pPr>
      <w:r>
        <w:rPr>
          <w:b/>
        </w:rPr>
        <w:t>4</w:t>
      </w:r>
      <w:r w:rsidR="000526A2" w:rsidRPr="00B405C0">
        <w:rPr>
          <w:b/>
        </w:rPr>
        <w:t xml:space="preserve">. </w:t>
      </w:r>
      <w:r w:rsidR="00F81AE6" w:rsidRPr="00B405C0">
        <w:rPr>
          <w:b/>
        </w:rPr>
        <w:t>Describe the monitoring route briefly (also draw on map):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093A5B" w:rsidRPr="008046A0" w14:paraId="5BA71624" w14:textId="77777777" w:rsidTr="008046A0">
        <w:trPr>
          <w:trHeight w:val="1619"/>
        </w:trPr>
        <w:tc>
          <w:tcPr>
            <w:tcW w:w="10548" w:type="dxa"/>
            <w:shd w:val="clear" w:color="auto" w:fill="auto"/>
          </w:tcPr>
          <w:p w14:paraId="22817660" w14:textId="11B28A86" w:rsidR="00093A5B" w:rsidRPr="008046A0" w:rsidRDefault="00F84569" w:rsidP="00093A5B">
            <w:r w:rsidRPr="008046A0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275612" w:rsidRPr="008046A0">
              <w:instrText xml:space="preserve"> FORMTEXT </w:instrText>
            </w:r>
            <w:r w:rsidRPr="008046A0">
              <w:fldChar w:fldCharType="separate"/>
            </w:r>
            <w:r w:rsidR="002B2007">
              <w:rPr>
                <w:noProof/>
              </w:rPr>
              <w:t xml:space="preserve">We went counter-clockwise around the property, walking in from Shutesbury Rd up the power line for about 150', then entering the woods to the right. </w:t>
            </w:r>
            <w:r w:rsidR="00814F0A">
              <w:rPr>
                <w:noProof/>
              </w:rPr>
              <w:t>We used Mike's iPad with a special program to navigate around the boundary</w:t>
            </w:r>
            <w:r w:rsidR="00883EA4">
              <w:rPr>
                <w:noProof/>
              </w:rPr>
              <w:t>. Using GPS, we located every pin and marking on the border. Took about 2 1/4 hrs.</w:t>
            </w:r>
            <w:r w:rsidRPr="008046A0">
              <w:fldChar w:fldCharType="end"/>
            </w:r>
            <w:bookmarkEnd w:id="18"/>
          </w:p>
        </w:tc>
      </w:tr>
    </w:tbl>
    <w:p w14:paraId="3409580B" w14:textId="77777777" w:rsidR="00F055D6" w:rsidRPr="00B405C0" w:rsidRDefault="00F055D6" w:rsidP="00AD3E72">
      <w:pPr>
        <w:rPr>
          <w:b/>
          <w:i/>
        </w:rPr>
      </w:pPr>
    </w:p>
    <w:p w14:paraId="6583663A" w14:textId="77777777" w:rsidR="00E55840" w:rsidRPr="00B405C0" w:rsidRDefault="00D810CC" w:rsidP="00E55840">
      <w:pPr>
        <w:rPr>
          <w:b/>
        </w:rPr>
      </w:pPr>
      <w:r>
        <w:rPr>
          <w:b/>
        </w:rPr>
        <w:t>5</w:t>
      </w:r>
      <w:r w:rsidR="00E55840" w:rsidRPr="00B405C0">
        <w:rPr>
          <w:b/>
        </w:rPr>
        <w:t xml:space="preserve">. </w:t>
      </w:r>
      <w:r w:rsidR="00254F77">
        <w:rPr>
          <w:b/>
        </w:rPr>
        <w:t>Action Items requiring attention</w:t>
      </w:r>
      <w:r w:rsidR="00E55840" w:rsidRPr="00B405C0">
        <w:rPr>
          <w:b/>
        </w:rPr>
        <w:t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E55840" w:rsidRPr="008046A0" w14:paraId="758D6D97" w14:textId="77777777" w:rsidTr="008046A0">
        <w:trPr>
          <w:trHeight w:val="1619"/>
        </w:trPr>
        <w:tc>
          <w:tcPr>
            <w:tcW w:w="10548" w:type="dxa"/>
            <w:shd w:val="clear" w:color="auto" w:fill="auto"/>
          </w:tcPr>
          <w:p w14:paraId="3B538459" w14:textId="77777777" w:rsidR="00C34CC3" w:rsidRDefault="00E55840" w:rsidP="00B07681">
            <w:r w:rsidRPr="008046A0"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046A0">
              <w:instrText xml:space="preserve"> FORMTEXT </w:instrText>
            </w:r>
            <w:r w:rsidRPr="008046A0">
              <w:fldChar w:fldCharType="separate"/>
            </w:r>
            <w:r w:rsidR="00883EA4">
              <w:t xml:space="preserve">I </w:t>
            </w:r>
            <w:r w:rsidR="00C34CC3">
              <w:t>have written to</w:t>
            </w:r>
            <w:r w:rsidR="00883EA4">
              <w:t xml:space="preserve"> to Nancy Smith to ask about</w:t>
            </w:r>
            <w:r w:rsidR="00987A7B">
              <w:t xml:space="preserve"> progress in transferring ownership of the land to NEFF.</w:t>
            </w:r>
            <w:r w:rsidR="00C34CC3">
              <w:t xml:space="preserve"> No response yet.</w:t>
            </w:r>
          </w:p>
          <w:p w14:paraId="0D64B8B0" w14:textId="77777777" w:rsidR="00C34CC3" w:rsidRDefault="00C34CC3" w:rsidP="00B07681"/>
          <w:p w14:paraId="7CF59CCD" w14:textId="417F9AA0" w:rsidR="00E55840" w:rsidRPr="008046A0" w:rsidRDefault="00C34CC3" w:rsidP="00B07681">
            <w:r>
              <w:t xml:space="preserve">We didn't contact Pete </w:t>
            </w:r>
            <w:proofErr w:type="spellStart"/>
            <w:r>
              <w:t>Koslowski</w:t>
            </w:r>
            <w:proofErr w:type="spellEnd"/>
            <w:r>
              <w:t xml:space="preserve"> this year that we were monitoring next door to his sheep. He came cha</w:t>
            </w:r>
            <w:r w:rsidR="00EC5491">
              <w:t>r</w:t>
            </w:r>
            <w:r>
              <w:t xml:space="preserve">ging out when he spotted </w:t>
            </w:r>
            <w:proofErr w:type="gramStart"/>
            <w:r>
              <w:t>us, but</w:t>
            </w:r>
            <w:proofErr w:type="gramEnd"/>
            <w:r>
              <w:t xml:space="preserve"> wouldn't </w:t>
            </w:r>
            <w:r w:rsidR="00EC5491">
              <w:t xml:space="preserve">talk with us. Next year we'll call before </w:t>
            </w:r>
            <w:proofErr w:type="gramStart"/>
            <w:r w:rsidR="00EC5491">
              <w:t>monitoring..</w:t>
            </w:r>
            <w:proofErr w:type="gramEnd"/>
            <w:r w:rsidR="00EC5491">
              <w:t>,.</w:t>
            </w:r>
            <w:r w:rsidR="002B2007">
              <w:t xml:space="preserve"> </w:t>
            </w:r>
            <w:r w:rsidR="00E55840" w:rsidRPr="008046A0">
              <w:fldChar w:fldCharType="end"/>
            </w:r>
          </w:p>
        </w:tc>
      </w:tr>
    </w:tbl>
    <w:p w14:paraId="4DB22347" w14:textId="77777777" w:rsidR="00E55840" w:rsidRDefault="00E55840" w:rsidP="00E55840">
      <w:pPr>
        <w:rPr>
          <w:b/>
        </w:rPr>
      </w:pPr>
    </w:p>
    <w:p w14:paraId="46004A83" w14:textId="77777777" w:rsidR="00F055D6" w:rsidRPr="00B405C0" w:rsidRDefault="00D810CC" w:rsidP="00AD3E72">
      <w:pPr>
        <w:rPr>
          <w:b/>
        </w:rPr>
      </w:pPr>
      <w:r>
        <w:rPr>
          <w:b/>
        </w:rPr>
        <w:t>6</w:t>
      </w:r>
      <w:r w:rsidR="00F055D6" w:rsidRPr="00B405C0">
        <w:rPr>
          <w:b/>
        </w:rPr>
        <w:t>. List any problems with monitoring map or photos: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093A5B" w:rsidRPr="008046A0" w14:paraId="2A084225" w14:textId="77777777" w:rsidTr="008046A0">
        <w:trPr>
          <w:trHeight w:val="1619"/>
        </w:trPr>
        <w:tc>
          <w:tcPr>
            <w:tcW w:w="10548" w:type="dxa"/>
            <w:shd w:val="clear" w:color="auto" w:fill="auto"/>
          </w:tcPr>
          <w:p w14:paraId="143756C3" w14:textId="63961EEF" w:rsidR="00093A5B" w:rsidRPr="008046A0" w:rsidRDefault="00F84569" w:rsidP="00093A5B">
            <w:r w:rsidRPr="008046A0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275612" w:rsidRPr="008046A0">
              <w:instrText xml:space="preserve"> FORMTEXT </w:instrText>
            </w:r>
            <w:r w:rsidRPr="008046A0">
              <w:fldChar w:fldCharType="separate"/>
            </w:r>
            <w:r w:rsidR="00596CDA">
              <w:rPr>
                <w:noProof/>
              </w:rPr>
              <w:t>none</w:t>
            </w:r>
            <w:r w:rsidRPr="008046A0">
              <w:fldChar w:fldCharType="end"/>
            </w:r>
            <w:bookmarkEnd w:id="19"/>
          </w:p>
        </w:tc>
      </w:tr>
    </w:tbl>
    <w:p w14:paraId="19DE4DFA" w14:textId="77777777" w:rsidR="005755BE" w:rsidRDefault="005755BE" w:rsidP="008602C3">
      <w:pPr>
        <w:rPr>
          <w:b/>
        </w:rPr>
      </w:pPr>
    </w:p>
    <w:p w14:paraId="00621CB5" w14:textId="77777777" w:rsidR="00827824" w:rsidRDefault="00827824" w:rsidP="008602C3">
      <w:pPr>
        <w:rPr>
          <w:b/>
        </w:rPr>
      </w:pPr>
    </w:p>
    <w:p w14:paraId="4EF3F7A9" w14:textId="77777777" w:rsidR="00D76A0B" w:rsidRPr="00B405C0" w:rsidRDefault="00D810CC" w:rsidP="008602C3">
      <w:pPr>
        <w:rPr>
          <w:b/>
        </w:rPr>
      </w:pPr>
      <w:r>
        <w:rPr>
          <w:b/>
        </w:rPr>
        <w:t>7</w:t>
      </w:r>
      <w:r w:rsidR="00B405C0" w:rsidRPr="00B405C0">
        <w:rPr>
          <w:b/>
        </w:rPr>
        <w:t xml:space="preserve">. </w:t>
      </w:r>
      <w:r w:rsidR="003F5A78">
        <w:rPr>
          <w:b/>
        </w:rPr>
        <w:t xml:space="preserve">Describe alterations.  Draw on map, take photos. </w:t>
      </w:r>
    </w:p>
    <w:tbl>
      <w:tblPr>
        <w:tblW w:w="1054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148"/>
        <w:gridCol w:w="5400"/>
      </w:tblGrid>
      <w:tr w:rsidR="008046A0" w:rsidRPr="008046A0" w14:paraId="57049271" w14:textId="77777777" w:rsidTr="008046A0">
        <w:tc>
          <w:tcPr>
            <w:tcW w:w="5148" w:type="dxa"/>
            <w:shd w:val="clear" w:color="auto" w:fill="auto"/>
          </w:tcPr>
          <w:p w14:paraId="0070F92C" w14:textId="77777777" w:rsidR="00195E9B" w:rsidRPr="008046A0" w:rsidRDefault="00195E9B" w:rsidP="008602C3">
            <w:r w:rsidRPr="008046A0">
              <w:t>Natural</w:t>
            </w:r>
          </w:p>
        </w:tc>
        <w:tc>
          <w:tcPr>
            <w:tcW w:w="5400" w:type="dxa"/>
            <w:shd w:val="clear" w:color="auto" w:fill="auto"/>
          </w:tcPr>
          <w:p w14:paraId="0913C8A2" w14:textId="77777777" w:rsidR="00195E9B" w:rsidRPr="008046A0" w:rsidRDefault="00195E9B" w:rsidP="008602C3">
            <w:r w:rsidRPr="008046A0">
              <w:t>Human Made</w:t>
            </w:r>
          </w:p>
        </w:tc>
      </w:tr>
      <w:tr w:rsidR="008046A0" w:rsidRPr="008046A0" w14:paraId="400F7FA5" w14:textId="77777777" w:rsidTr="008046A0">
        <w:trPr>
          <w:trHeight w:val="1367"/>
        </w:trPr>
        <w:tc>
          <w:tcPr>
            <w:tcW w:w="5148" w:type="dxa"/>
            <w:shd w:val="clear" w:color="auto" w:fill="auto"/>
          </w:tcPr>
          <w:p w14:paraId="6572E91B" w14:textId="1D6C8BEA" w:rsidR="00E82D62" w:rsidRPr="008046A0" w:rsidRDefault="00E82D62" w:rsidP="008602C3">
            <w:r w:rsidRPr="008046A0">
              <w:t xml:space="preserve">None Observed: </w:t>
            </w:r>
            <w:r w:rsidR="00F84569" w:rsidRPr="008046A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0" w:name="Check1"/>
            <w:r w:rsidRPr="008046A0">
              <w:instrText xml:space="preserve"> FORMCHECKBOX </w:instrText>
            </w:r>
            <w:r w:rsidR="00000000">
              <w:fldChar w:fldCharType="separate"/>
            </w:r>
            <w:r w:rsidR="00F84569" w:rsidRPr="008046A0">
              <w:fldChar w:fldCharType="end"/>
            </w:r>
            <w:bookmarkEnd w:id="20"/>
          </w:p>
          <w:p w14:paraId="0465901F" w14:textId="77777777" w:rsidR="00195E9B" w:rsidRPr="008046A0" w:rsidRDefault="00F84569" w:rsidP="008602C3">
            <w:r w:rsidRPr="008046A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="00E71E2B" w:rsidRPr="008046A0">
              <w:instrText xml:space="preserve"> FORMTEXT </w:instrText>
            </w:r>
            <w:r w:rsidRPr="008046A0">
              <w:fldChar w:fldCharType="separate"/>
            </w:r>
            <w:r w:rsidR="00E71E2B" w:rsidRPr="008046A0">
              <w:rPr>
                <w:noProof/>
              </w:rPr>
              <w:t> </w:t>
            </w:r>
            <w:r w:rsidR="00E71E2B" w:rsidRPr="008046A0">
              <w:rPr>
                <w:noProof/>
              </w:rPr>
              <w:t> </w:t>
            </w:r>
            <w:r w:rsidR="00E71E2B" w:rsidRPr="008046A0">
              <w:rPr>
                <w:noProof/>
              </w:rPr>
              <w:t> </w:t>
            </w:r>
            <w:r w:rsidR="00E71E2B" w:rsidRPr="008046A0">
              <w:rPr>
                <w:noProof/>
              </w:rPr>
              <w:t> </w:t>
            </w:r>
            <w:r w:rsidR="00E71E2B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21"/>
          </w:p>
        </w:tc>
        <w:tc>
          <w:tcPr>
            <w:tcW w:w="5400" w:type="dxa"/>
            <w:shd w:val="clear" w:color="auto" w:fill="auto"/>
          </w:tcPr>
          <w:p w14:paraId="4756AA89" w14:textId="04F97742" w:rsidR="00E82D62" w:rsidRPr="008046A0" w:rsidRDefault="00E82D62" w:rsidP="00E82D62">
            <w:r w:rsidRPr="008046A0">
              <w:t xml:space="preserve">None Observed: </w:t>
            </w:r>
            <w:r w:rsidR="00F84569" w:rsidRPr="008046A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046A0">
              <w:instrText xml:space="preserve"> FORMCHECKBOX </w:instrText>
            </w:r>
            <w:r w:rsidR="00000000">
              <w:fldChar w:fldCharType="separate"/>
            </w:r>
            <w:r w:rsidR="00F84569" w:rsidRPr="008046A0">
              <w:fldChar w:fldCharType="end"/>
            </w:r>
          </w:p>
          <w:p w14:paraId="62D9293A" w14:textId="77777777" w:rsidR="00195E9B" w:rsidRPr="008046A0" w:rsidRDefault="00F84569" w:rsidP="008602C3">
            <w:r w:rsidRPr="008046A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E82D62" w:rsidRPr="008046A0">
              <w:instrText xml:space="preserve"> FORMTEXT </w:instrText>
            </w:r>
            <w:r w:rsidRPr="008046A0">
              <w:fldChar w:fldCharType="separate"/>
            </w:r>
            <w:r w:rsidR="00E82D62" w:rsidRPr="008046A0">
              <w:rPr>
                <w:noProof/>
              </w:rPr>
              <w:t> </w:t>
            </w:r>
            <w:r w:rsidR="00E82D62" w:rsidRPr="008046A0">
              <w:rPr>
                <w:noProof/>
              </w:rPr>
              <w:t> </w:t>
            </w:r>
            <w:r w:rsidR="00E82D62" w:rsidRPr="008046A0">
              <w:rPr>
                <w:noProof/>
              </w:rPr>
              <w:t> </w:t>
            </w:r>
            <w:r w:rsidR="00E82D62" w:rsidRPr="008046A0">
              <w:rPr>
                <w:noProof/>
              </w:rPr>
              <w:t> </w:t>
            </w:r>
            <w:r w:rsidR="00E82D62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22"/>
          </w:p>
        </w:tc>
      </w:tr>
    </w:tbl>
    <w:p w14:paraId="2DA0B429" w14:textId="77777777" w:rsidR="008602C3" w:rsidRDefault="008602C3" w:rsidP="008602C3"/>
    <w:p w14:paraId="092C4CDC" w14:textId="77777777" w:rsidR="008602C3" w:rsidRPr="00651830" w:rsidRDefault="00D810CC" w:rsidP="008602C3">
      <w:pPr>
        <w:rPr>
          <w:b/>
        </w:rPr>
      </w:pPr>
      <w:r>
        <w:rPr>
          <w:b/>
        </w:rPr>
        <w:t>8</w:t>
      </w:r>
      <w:r w:rsidR="00651830" w:rsidRPr="00651830">
        <w:rPr>
          <w:b/>
        </w:rPr>
        <w:t xml:space="preserve">. </w:t>
      </w:r>
      <w:r w:rsidR="00CE4EEE" w:rsidRPr="00651830">
        <w:rPr>
          <w:b/>
        </w:rPr>
        <w:t>Interactions with the landowner</w:t>
      </w:r>
      <w:r w:rsidR="0004670A" w:rsidRPr="00651830">
        <w:rPr>
          <w:b/>
        </w:rPr>
        <w:t>(s) in the last year: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04670A" w:rsidRPr="008046A0" w14:paraId="5C861668" w14:textId="77777777" w:rsidTr="008046A0">
        <w:trPr>
          <w:trHeight w:val="953"/>
        </w:trPr>
        <w:tc>
          <w:tcPr>
            <w:tcW w:w="10548" w:type="dxa"/>
            <w:shd w:val="clear" w:color="auto" w:fill="auto"/>
          </w:tcPr>
          <w:p w14:paraId="038D3DBC" w14:textId="791E0C27" w:rsidR="0004670A" w:rsidRPr="008046A0" w:rsidRDefault="00F84569" w:rsidP="008602C3">
            <w:r w:rsidRPr="008046A0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E71E2B" w:rsidRPr="008046A0">
              <w:instrText xml:space="preserve"> FORMTEXT </w:instrText>
            </w:r>
            <w:r w:rsidRPr="008046A0">
              <w:fldChar w:fldCharType="separate"/>
            </w:r>
            <w:r w:rsidR="00596CDA">
              <w:rPr>
                <w:noProof/>
              </w:rPr>
              <w:t>N</w:t>
            </w:r>
            <w:r w:rsidR="00987A7B">
              <w:rPr>
                <w:noProof/>
              </w:rPr>
              <w:t>one</w:t>
            </w:r>
            <w:r w:rsidR="00C34CC3">
              <w:rPr>
                <w:noProof/>
              </w:rPr>
              <w:t xml:space="preserve">. I've written Nancy this year reporting our monitoring and asking about NEFF. </w:t>
            </w:r>
            <w:r w:rsidRPr="008046A0">
              <w:fldChar w:fldCharType="end"/>
            </w:r>
            <w:bookmarkEnd w:id="23"/>
          </w:p>
        </w:tc>
      </w:tr>
    </w:tbl>
    <w:p w14:paraId="1F168E11" w14:textId="77777777" w:rsidR="0004670A" w:rsidRDefault="0004670A" w:rsidP="008602C3"/>
    <w:p w14:paraId="3F54E670" w14:textId="77777777" w:rsidR="001D15C4" w:rsidRPr="00651830" w:rsidRDefault="00D810CC">
      <w:pPr>
        <w:rPr>
          <w:b/>
        </w:rPr>
      </w:pPr>
      <w:r>
        <w:rPr>
          <w:b/>
        </w:rPr>
        <w:t>9</w:t>
      </w:r>
      <w:r w:rsidR="00651830" w:rsidRPr="00651830">
        <w:rPr>
          <w:b/>
        </w:rPr>
        <w:t xml:space="preserve">. </w:t>
      </w:r>
      <w:r w:rsidR="00857B6B" w:rsidRPr="00651830">
        <w:rPr>
          <w:b/>
        </w:rPr>
        <w:t>Describe any changes in use being planned (ownership? land use? trails</w:t>
      </w:r>
      <w:r w:rsidR="00651830">
        <w:rPr>
          <w:b/>
        </w:rPr>
        <w:t>?</w:t>
      </w:r>
      <w:r w:rsidR="00857B6B" w:rsidRPr="00651830">
        <w:rPr>
          <w:b/>
        </w:rPr>
        <w:t>):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3F5B00" w:rsidRPr="008046A0" w14:paraId="59623F81" w14:textId="77777777" w:rsidTr="008046A0">
        <w:trPr>
          <w:trHeight w:val="1115"/>
        </w:trPr>
        <w:tc>
          <w:tcPr>
            <w:tcW w:w="10548" w:type="dxa"/>
            <w:shd w:val="clear" w:color="auto" w:fill="auto"/>
          </w:tcPr>
          <w:p w14:paraId="37191C5F" w14:textId="16317EC4" w:rsidR="003F5B00" w:rsidRPr="008046A0" w:rsidRDefault="00F84569" w:rsidP="00772003">
            <w:r w:rsidRPr="008046A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="00E71E2B" w:rsidRPr="008046A0">
              <w:instrText xml:space="preserve"> FORMTEXT </w:instrText>
            </w:r>
            <w:r w:rsidRPr="008046A0">
              <w:fldChar w:fldCharType="separate"/>
            </w:r>
            <w:r w:rsidR="00596CDA">
              <w:rPr>
                <w:noProof/>
              </w:rPr>
              <w:t>See above</w:t>
            </w:r>
            <w:r w:rsidR="00987A7B">
              <w:rPr>
                <w:noProof/>
              </w:rPr>
              <w:t xml:space="preserve"> re: NEFF. Also, we established a new trail through part of Smith leading to the AMC hut on Mosher.</w:t>
            </w:r>
            <w:r w:rsidR="00C34CC3">
              <w:rPr>
                <w:noProof/>
              </w:rPr>
              <w:t xml:space="preserve"> We noticed new signage on the AMC Hut Trail, replacing the missing signage which disappeared last year. </w:t>
            </w:r>
            <w:r w:rsidRPr="008046A0">
              <w:fldChar w:fldCharType="end"/>
            </w:r>
            <w:bookmarkEnd w:id="24"/>
          </w:p>
        </w:tc>
      </w:tr>
    </w:tbl>
    <w:p w14:paraId="292B0D49" w14:textId="77777777" w:rsidR="00857B6B" w:rsidRDefault="00857B6B"/>
    <w:p w14:paraId="73A95FB1" w14:textId="77777777" w:rsidR="00B01F81" w:rsidRPr="006144C3" w:rsidRDefault="00D810CC">
      <w:pPr>
        <w:rPr>
          <w:b/>
        </w:rPr>
      </w:pPr>
      <w:r>
        <w:rPr>
          <w:b/>
        </w:rPr>
        <w:t>10</w:t>
      </w:r>
      <w:r w:rsidR="006144C3" w:rsidRPr="006144C3">
        <w:rPr>
          <w:b/>
        </w:rPr>
        <w:t xml:space="preserve">. </w:t>
      </w:r>
      <w:r w:rsidR="00B01F81" w:rsidRPr="006144C3">
        <w:rPr>
          <w:b/>
        </w:rPr>
        <w:t>Recommendations for next year: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B01F81" w:rsidRPr="008046A0" w14:paraId="0E9EB84E" w14:textId="77777777" w:rsidTr="008046A0">
        <w:trPr>
          <w:trHeight w:val="2861"/>
        </w:trPr>
        <w:tc>
          <w:tcPr>
            <w:tcW w:w="10548" w:type="dxa"/>
            <w:shd w:val="clear" w:color="auto" w:fill="auto"/>
          </w:tcPr>
          <w:p w14:paraId="24979013" w14:textId="77777777" w:rsidR="00596CDA" w:rsidRDefault="00F84569" w:rsidP="008046A0">
            <w:pPr>
              <w:ind w:right="-1458"/>
            </w:pPr>
            <w:r w:rsidRPr="008046A0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E71E2B" w:rsidRPr="008046A0">
              <w:instrText xml:space="preserve"> FORMTEXT </w:instrText>
            </w:r>
            <w:r w:rsidRPr="008046A0">
              <w:fldChar w:fldCharType="separate"/>
            </w:r>
            <w:r w:rsidR="00596CDA">
              <w:t xml:space="preserve">Stay in contact with Nancy Smith regarding the sale of this property to the NEFF for managing timber </w:t>
            </w:r>
          </w:p>
          <w:p w14:paraId="43C8EFA7" w14:textId="17C2BB49" w:rsidR="00B01F81" w:rsidRPr="008046A0" w:rsidRDefault="00596CDA" w:rsidP="008046A0">
            <w:pPr>
              <w:ind w:right="-1458"/>
            </w:pPr>
            <w:r>
              <w:t xml:space="preserve">harvesting.  </w:t>
            </w:r>
            <w:r w:rsidR="00F84569" w:rsidRPr="008046A0">
              <w:fldChar w:fldCharType="end"/>
            </w:r>
            <w:bookmarkEnd w:id="25"/>
          </w:p>
        </w:tc>
      </w:tr>
    </w:tbl>
    <w:p w14:paraId="7A114B9E" w14:textId="77777777" w:rsidR="003F5B00" w:rsidRDefault="003F5B00"/>
    <w:p w14:paraId="048EF0F3" w14:textId="4E05D47E" w:rsidR="0024009F" w:rsidRDefault="0024009F">
      <w:r>
        <w:t>Signed</w:t>
      </w:r>
      <w:r w:rsidR="006E2C9F">
        <w:t>:</w:t>
      </w:r>
      <w:r w:rsidR="006E2C9F">
        <w:tab/>
      </w:r>
      <w:r w:rsidR="00D810CC">
        <w:t xml:space="preserve"> </w:t>
      </w:r>
      <w:r w:rsidR="00D810CC">
        <w:fldChar w:fldCharType="begin">
          <w:ffData>
            <w:name w:val="Text28"/>
            <w:enabled/>
            <w:calcOnExit w:val="0"/>
            <w:textInput/>
          </w:ffData>
        </w:fldChar>
      </w:r>
      <w:bookmarkStart w:id="26" w:name="Text28"/>
      <w:r w:rsidR="00D810CC">
        <w:instrText xml:space="preserve"> FORMTEXT </w:instrText>
      </w:r>
      <w:r w:rsidR="00D810CC">
        <w:fldChar w:fldCharType="separate"/>
      </w:r>
      <w:r w:rsidR="00596CDA">
        <w:rPr>
          <w:noProof/>
        </w:rPr>
        <w:t>Rocky Adriance</w:t>
      </w:r>
      <w:r w:rsidR="00D810CC">
        <w:fldChar w:fldCharType="end"/>
      </w:r>
      <w:bookmarkEnd w:id="26"/>
      <w:r w:rsidR="00E82D62">
        <w:tab/>
      </w:r>
      <w:r w:rsidR="00E82D62">
        <w:tab/>
      </w:r>
      <w:r w:rsidR="00E82D62">
        <w:tab/>
      </w:r>
      <w:r w:rsidR="00E82D62">
        <w:tab/>
      </w:r>
      <w:r w:rsidR="00E82D62">
        <w:tab/>
      </w:r>
      <w:r w:rsidR="00E82D62">
        <w:tab/>
      </w:r>
      <w:r w:rsidR="006E2C9F">
        <w:t xml:space="preserve">Date Signed: </w:t>
      </w:r>
      <w:r w:rsidR="00F84569"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 w:rsidR="00E71E2B">
        <w:instrText xml:space="preserve"> FORMTEXT </w:instrText>
      </w:r>
      <w:r w:rsidR="00F84569">
        <w:fldChar w:fldCharType="separate"/>
      </w:r>
      <w:r w:rsidR="00987A7B">
        <w:t>Dec. 2</w:t>
      </w:r>
      <w:r w:rsidR="00596CDA">
        <w:rPr>
          <w:noProof/>
        </w:rPr>
        <w:t>, 202</w:t>
      </w:r>
      <w:r w:rsidR="00EC5491">
        <w:rPr>
          <w:noProof/>
        </w:rPr>
        <w:t>2</w:t>
      </w:r>
      <w:r w:rsidR="00F84569">
        <w:fldChar w:fldCharType="end"/>
      </w:r>
      <w:bookmarkEnd w:id="27"/>
    </w:p>
    <w:p w14:paraId="7ABE5A30" w14:textId="77777777" w:rsidR="006E2C9F" w:rsidRDefault="006E2C9F"/>
    <w:p w14:paraId="7396E150" w14:textId="77777777" w:rsidR="007C085E" w:rsidRPr="005755BE" w:rsidRDefault="006E2C9F" w:rsidP="006E2C9F">
      <w:pPr>
        <w:ind w:left="720" w:hanging="720"/>
        <w:rPr>
          <w:sz w:val="18"/>
          <w:szCs w:val="18"/>
        </w:rPr>
      </w:pPr>
      <w:r w:rsidRPr="005755BE">
        <w:rPr>
          <w:sz w:val="18"/>
          <w:szCs w:val="18"/>
        </w:rPr>
        <w:t xml:space="preserve">Still to do: </w:t>
      </w:r>
    </w:p>
    <w:p w14:paraId="7E4EC041" w14:textId="52E4185A" w:rsidR="008D792F" w:rsidRDefault="00F84569" w:rsidP="008D792F">
      <w:pPr>
        <w:ind w:left="1080" w:hanging="7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8" w:name="Check4"/>
      <w:r w:rsidR="008D792F">
        <w:rPr>
          <w:sz w:val="18"/>
          <w:szCs w:val="18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8"/>
      <w:r w:rsidR="008D792F">
        <w:rPr>
          <w:sz w:val="18"/>
          <w:szCs w:val="18"/>
        </w:rPr>
        <w:t xml:space="preserve">   </w:t>
      </w:r>
      <w:r w:rsidR="006E2C9F" w:rsidRPr="005755BE">
        <w:rPr>
          <w:sz w:val="18"/>
          <w:szCs w:val="18"/>
        </w:rPr>
        <w:t xml:space="preserve">Ask to present this report at the next RGT Board Meeting </w:t>
      </w:r>
    </w:p>
    <w:p w14:paraId="2E328A1B" w14:textId="41171A7E" w:rsidR="007C085E" w:rsidRPr="005755BE" w:rsidRDefault="00F84569" w:rsidP="008D792F">
      <w:pPr>
        <w:ind w:left="1080" w:hanging="7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9" w:name="Check9"/>
      <w:r w:rsidR="008D792F">
        <w:rPr>
          <w:sz w:val="18"/>
          <w:szCs w:val="18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9"/>
      <w:r w:rsidR="008D792F">
        <w:rPr>
          <w:sz w:val="18"/>
          <w:szCs w:val="18"/>
        </w:rPr>
        <w:t xml:space="preserve">  </w:t>
      </w:r>
      <w:r w:rsidR="006E2C9F" w:rsidRPr="005755BE">
        <w:rPr>
          <w:sz w:val="18"/>
          <w:szCs w:val="18"/>
        </w:rPr>
        <w:t>Print out and sign 3 copies:</w:t>
      </w:r>
      <w:r w:rsidR="007C085E" w:rsidRPr="005755BE">
        <w:rPr>
          <w:sz w:val="18"/>
          <w:szCs w:val="18"/>
        </w:rPr>
        <w:t xml:space="preserve"> </w:t>
      </w:r>
    </w:p>
    <w:p w14:paraId="63E8F776" w14:textId="38614D20" w:rsidR="006E2C9F" w:rsidRPr="005755BE" w:rsidRDefault="00F84569" w:rsidP="00B00BA5">
      <w:pPr>
        <w:ind w:left="1530" w:hanging="27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0" w:name="Check5"/>
      <w:r w:rsidR="008D792F">
        <w:rPr>
          <w:sz w:val="18"/>
          <w:szCs w:val="18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30"/>
      <w:r w:rsidR="008D792F">
        <w:rPr>
          <w:sz w:val="18"/>
          <w:szCs w:val="18"/>
        </w:rPr>
        <w:t xml:space="preserve"> </w:t>
      </w:r>
      <w:r w:rsidR="000957B0" w:rsidRPr="005755BE">
        <w:rPr>
          <w:sz w:val="18"/>
          <w:szCs w:val="18"/>
        </w:rPr>
        <w:t xml:space="preserve">1. </w:t>
      </w:r>
      <w:r w:rsidR="006E2C9F" w:rsidRPr="005755BE">
        <w:rPr>
          <w:sz w:val="18"/>
          <w:szCs w:val="18"/>
        </w:rPr>
        <w:t>Put one in the Green Field Notebook</w:t>
      </w:r>
    </w:p>
    <w:p w14:paraId="7B6A58E8" w14:textId="1AE55CAF" w:rsidR="006E2C9F" w:rsidRPr="005755BE" w:rsidRDefault="00F84569" w:rsidP="00B00BA5">
      <w:pPr>
        <w:ind w:left="1530" w:hanging="27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1" w:name="Check6"/>
      <w:r w:rsidR="008D792F">
        <w:rPr>
          <w:sz w:val="18"/>
          <w:szCs w:val="18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31"/>
      <w:r w:rsidR="008D792F">
        <w:rPr>
          <w:sz w:val="18"/>
          <w:szCs w:val="18"/>
        </w:rPr>
        <w:t xml:space="preserve"> </w:t>
      </w:r>
      <w:r w:rsidR="000957B0" w:rsidRPr="005755BE">
        <w:rPr>
          <w:sz w:val="18"/>
          <w:szCs w:val="18"/>
        </w:rPr>
        <w:t xml:space="preserve">2. </w:t>
      </w:r>
      <w:r w:rsidR="006E2C9F" w:rsidRPr="005755BE">
        <w:rPr>
          <w:sz w:val="18"/>
          <w:szCs w:val="18"/>
        </w:rPr>
        <w:t>Give one to the person who puts the reports in the Blue Archive Notebook at the Leverett Family Museum.</w:t>
      </w:r>
    </w:p>
    <w:p w14:paraId="39E1C3D4" w14:textId="77777777" w:rsidR="006E2C9F" w:rsidRPr="005755BE" w:rsidRDefault="00F84569" w:rsidP="00B00BA5">
      <w:pPr>
        <w:ind w:left="1530" w:hanging="27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7"/>
      <w:r w:rsidR="008D792F">
        <w:rPr>
          <w:sz w:val="18"/>
          <w:szCs w:val="18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32"/>
      <w:r w:rsidR="008D792F">
        <w:rPr>
          <w:sz w:val="18"/>
          <w:szCs w:val="18"/>
        </w:rPr>
        <w:t xml:space="preserve"> </w:t>
      </w:r>
      <w:r w:rsidR="000957B0" w:rsidRPr="005755BE">
        <w:rPr>
          <w:sz w:val="18"/>
          <w:szCs w:val="18"/>
        </w:rPr>
        <w:t xml:space="preserve">3. </w:t>
      </w:r>
      <w:r w:rsidR="006E2C9F" w:rsidRPr="005755BE">
        <w:rPr>
          <w:sz w:val="18"/>
          <w:szCs w:val="18"/>
        </w:rPr>
        <w:t xml:space="preserve">Mail (or give) a copy to the </w:t>
      </w:r>
      <w:proofErr w:type="gramStart"/>
      <w:r w:rsidR="006E2C9F" w:rsidRPr="005755BE">
        <w:rPr>
          <w:sz w:val="18"/>
          <w:szCs w:val="18"/>
        </w:rPr>
        <w:t>land owner</w:t>
      </w:r>
      <w:proofErr w:type="gramEnd"/>
      <w:r w:rsidR="006E2C9F" w:rsidRPr="005755BE">
        <w:rPr>
          <w:sz w:val="18"/>
          <w:szCs w:val="18"/>
        </w:rPr>
        <w:t>(s)</w:t>
      </w:r>
    </w:p>
    <w:p w14:paraId="2522661F" w14:textId="56EC1330" w:rsidR="006E2C9F" w:rsidRPr="005755BE" w:rsidRDefault="00F84569" w:rsidP="00992812">
      <w:pPr>
        <w:ind w:left="1080" w:hanging="7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3" w:name="Check8"/>
      <w:r w:rsidR="008D792F">
        <w:rPr>
          <w:sz w:val="18"/>
          <w:szCs w:val="18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33"/>
      <w:r w:rsidR="008D792F">
        <w:rPr>
          <w:sz w:val="18"/>
          <w:szCs w:val="18"/>
        </w:rPr>
        <w:t xml:space="preserve">  </w:t>
      </w:r>
      <w:r w:rsidR="006E2C9F" w:rsidRPr="005755BE">
        <w:rPr>
          <w:sz w:val="18"/>
          <w:szCs w:val="18"/>
        </w:rPr>
        <w:t>Send an electronic copy of this report to the person who puts it on the Board-only section of the RGT website.</w:t>
      </w:r>
    </w:p>
    <w:p w14:paraId="33B47F64" w14:textId="77777777" w:rsidR="00F055D6" w:rsidRDefault="00F055D6"/>
    <w:sectPr w:rsidR="00F055D6" w:rsidSect="00F742E4">
      <w:headerReference w:type="default" r:id="rId6"/>
      <w:footerReference w:type="default" r:id="rId7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84C0" w14:textId="77777777" w:rsidR="00C00176" w:rsidRDefault="00C00176" w:rsidP="0088588E">
      <w:r>
        <w:separator/>
      </w:r>
    </w:p>
  </w:endnote>
  <w:endnote w:type="continuationSeparator" w:id="0">
    <w:p w14:paraId="011F7E70" w14:textId="77777777" w:rsidR="00C00176" w:rsidRDefault="00C00176" w:rsidP="0088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7D55" w14:textId="77777777" w:rsidR="00E851C7" w:rsidRDefault="00E851C7" w:rsidP="008046A0">
    <w:pPr>
      <w:pStyle w:val="Footer"/>
      <w:jc w:val="right"/>
    </w:pPr>
    <w:r w:rsidRPr="00E851C7">
      <w:rPr>
        <w:sz w:val="20"/>
        <w:szCs w:val="20"/>
      </w:rPr>
      <w:t>Updated 1/17/15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1A2B" w14:textId="77777777" w:rsidR="00C00176" w:rsidRDefault="00C00176" w:rsidP="0088588E">
      <w:r>
        <w:separator/>
      </w:r>
    </w:p>
  </w:footnote>
  <w:footnote w:type="continuationSeparator" w:id="0">
    <w:p w14:paraId="1F5B18FF" w14:textId="77777777" w:rsidR="00C00176" w:rsidRDefault="00C00176" w:rsidP="0088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5F3E" w14:textId="77777777" w:rsidR="008D792F" w:rsidRPr="008046A0" w:rsidRDefault="008D792F" w:rsidP="008046A0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8046A0">
      <w:rPr>
        <w:rFonts w:ascii="Cambria" w:hAnsi="Cambria"/>
        <w:sz w:val="32"/>
        <w:szCs w:val="32"/>
      </w:rPr>
      <w:t>Rattlesnake Gutter Trust Monitoring - CR Form</w:t>
    </w:r>
  </w:p>
  <w:p w14:paraId="39A2A245" w14:textId="77777777" w:rsidR="008D792F" w:rsidRDefault="008D79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07"/>
    <w:rsid w:val="0004670A"/>
    <w:rsid w:val="000526A2"/>
    <w:rsid w:val="00055565"/>
    <w:rsid w:val="00093A5B"/>
    <w:rsid w:val="000957B0"/>
    <w:rsid w:val="000A1443"/>
    <w:rsid w:val="000C331A"/>
    <w:rsid w:val="000F27CE"/>
    <w:rsid w:val="001008AB"/>
    <w:rsid w:val="00110BBB"/>
    <w:rsid w:val="00186036"/>
    <w:rsid w:val="00190BC6"/>
    <w:rsid w:val="00195E9B"/>
    <w:rsid w:val="00197968"/>
    <w:rsid w:val="001A1A5B"/>
    <w:rsid w:val="001B7CCD"/>
    <w:rsid w:val="001D15C4"/>
    <w:rsid w:val="001D692B"/>
    <w:rsid w:val="0024009F"/>
    <w:rsid w:val="002526CB"/>
    <w:rsid w:val="00254F77"/>
    <w:rsid w:val="00275612"/>
    <w:rsid w:val="002B2007"/>
    <w:rsid w:val="003053ED"/>
    <w:rsid w:val="0031498B"/>
    <w:rsid w:val="00371E20"/>
    <w:rsid w:val="003B6DDA"/>
    <w:rsid w:val="003E53E2"/>
    <w:rsid w:val="003F5A78"/>
    <w:rsid w:val="003F5B00"/>
    <w:rsid w:val="004136A3"/>
    <w:rsid w:val="00476FE1"/>
    <w:rsid w:val="004E41D0"/>
    <w:rsid w:val="00510206"/>
    <w:rsid w:val="00554A88"/>
    <w:rsid w:val="00556C44"/>
    <w:rsid w:val="0056523D"/>
    <w:rsid w:val="005755BE"/>
    <w:rsid w:val="00577391"/>
    <w:rsid w:val="0058627D"/>
    <w:rsid w:val="00590F8F"/>
    <w:rsid w:val="00596CDA"/>
    <w:rsid w:val="005B4E91"/>
    <w:rsid w:val="005E0780"/>
    <w:rsid w:val="005F195C"/>
    <w:rsid w:val="005F6A40"/>
    <w:rsid w:val="00606171"/>
    <w:rsid w:val="006144C3"/>
    <w:rsid w:val="00617922"/>
    <w:rsid w:val="00651830"/>
    <w:rsid w:val="006526F5"/>
    <w:rsid w:val="006738C1"/>
    <w:rsid w:val="006776B1"/>
    <w:rsid w:val="00684BDD"/>
    <w:rsid w:val="00692A03"/>
    <w:rsid w:val="006A2AAA"/>
    <w:rsid w:val="006A38C1"/>
    <w:rsid w:val="006C095B"/>
    <w:rsid w:val="006E24EA"/>
    <w:rsid w:val="006E2C9F"/>
    <w:rsid w:val="006F2E32"/>
    <w:rsid w:val="006F5DC4"/>
    <w:rsid w:val="007208AC"/>
    <w:rsid w:val="007523C2"/>
    <w:rsid w:val="00772003"/>
    <w:rsid w:val="007809B1"/>
    <w:rsid w:val="007C085E"/>
    <w:rsid w:val="007E637C"/>
    <w:rsid w:val="008046A0"/>
    <w:rsid w:val="00806E92"/>
    <w:rsid w:val="00814F0A"/>
    <w:rsid w:val="00827824"/>
    <w:rsid w:val="00857B6B"/>
    <w:rsid w:val="008602C3"/>
    <w:rsid w:val="00883EA4"/>
    <w:rsid w:val="0088588E"/>
    <w:rsid w:val="008D792F"/>
    <w:rsid w:val="008E4756"/>
    <w:rsid w:val="008F4EE1"/>
    <w:rsid w:val="00901542"/>
    <w:rsid w:val="00901E92"/>
    <w:rsid w:val="00971DEA"/>
    <w:rsid w:val="00985920"/>
    <w:rsid w:val="00987A7B"/>
    <w:rsid w:val="00992812"/>
    <w:rsid w:val="009B6409"/>
    <w:rsid w:val="009C2E3C"/>
    <w:rsid w:val="00A16CB0"/>
    <w:rsid w:val="00A60D36"/>
    <w:rsid w:val="00A84F85"/>
    <w:rsid w:val="00AB5759"/>
    <w:rsid w:val="00AC1F86"/>
    <w:rsid w:val="00AD3E72"/>
    <w:rsid w:val="00B00BA5"/>
    <w:rsid w:val="00B01F81"/>
    <w:rsid w:val="00B07681"/>
    <w:rsid w:val="00B343F5"/>
    <w:rsid w:val="00B405C0"/>
    <w:rsid w:val="00BD1DD2"/>
    <w:rsid w:val="00C00176"/>
    <w:rsid w:val="00C303E0"/>
    <w:rsid w:val="00C31381"/>
    <w:rsid w:val="00C34CC3"/>
    <w:rsid w:val="00C40100"/>
    <w:rsid w:val="00C83DF2"/>
    <w:rsid w:val="00C867B5"/>
    <w:rsid w:val="00C9654A"/>
    <w:rsid w:val="00CB3D23"/>
    <w:rsid w:val="00CD7C51"/>
    <w:rsid w:val="00CE4EEE"/>
    <w:rsid w:val="00D15881"/>
    <w:rsid w:val="00D15D1B"/>
    <w:rsid w:val="00D1620B"/>
    <w:rsid w:val="00D20525"/>
    <w:rsid w:val="00D360B8"/>
    <w:rsid w:val="00D62ABB"/>
    <w:rsid w:val="00D62F11"/>
    <w:rsid w:val="00D63F24"/>
    <w:rsid w:val="00D64CF5"/>
    <w:rsid w:val="00D71D9D"/>
    <w:rsid w:val="00D75F15"/>
    <w:rsid w:val="00D76A0B"/>
    <w:rsid w:val="00D810CC"/>
    <w:rsid w:val="00D86248"/>
    <w:rsid w:val="00D93B78"/>
    <w:rsid w:val="00D96944"/>
    <w:rsid w:val="00DA429F"/>
    <w:rsid w:val="00DC69B2"/>
    <w:rsid w:val="00DD0F64"/>
    <w:rsid w:val="00DD7FD2"/>
    <w:rsid w:val="00DE6436"/>
    <w:rsid w:val="00E0145E"/>
    <w:rsid w:val="00E55840"/>
    <w:rsid w:val="00E71E2B"/>
    <w:rsid w:val="00E82D62"/>
    <w:rsid w:val="00E84B85"/>
    <w:rsid w:val="00E851C7"/>
    <w:rsid w:val="00EC27D0"/>
    <w:rsid w:val="00EC5491"/>
    <w:rsid w:val="00ED3186"/>
    <w:rsid w:val="00EE158E"/>
    <w:rsid w:val="00F055D6"/>
    <w:rsid w:val="00F2026B"/>
    <w:rsid w:val="00F23BAA"/>
    <w:rsid w:val="00F40FD6"/>
    <w:rsid w:val="00F742E4"/>
    <w:rsid w:val="00F81AE6"/>
    <w:rsid w:val="00F84569"/>
    <w:rsid w:val="00F9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C5B2"/>
  <w15:docId w15:val="{0D48BAF4-BAA2-4B56-B8AE-130BC61C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65"/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858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588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858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8588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588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76B1"/>
    <w:pPr>
      <w:ind w:left="720"/>
      <w:contextualSpacing/>
    </w:pPr>
  </w:style>
  <w:style w:type="character" w:styleId="PlaceholderText">
    <w:name w:val="Placeholder Text"/>
    <w:uiPriority w:val="99"/>
    <w:semiHidden/>
    <w:rsid w:val="00D93B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cky\Downloads\RGT-CR-Monitoring-Report%20(3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RGT-CR-Monitoring-Report (3).dotm</Template>
  <TotalTime>3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Adriance</dc:creator>
  <cp:keywords/>
  <dc:description/>
  <cp:lastModifiedBy>Rocky Adriance</cp:lastModifiedBy>
  <cp:revision>2</cp:revision>
  <cp:lastPrinted>2022-12-21T21:14:00Z</cp:lastPrinted>
  <dcterms:created xsi:type="dcterms:W3CDTF">2022-12-21T21:17:00Z</dcterms:created>
  <dcterms:modified xsi:type="dcterms:W3CDTF">2022-12-21T21:17:00Z</dcterms:modified>
</cp:coreProperties>
</file>