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D62" w:rsidRDefault="00197968" w:rsidP="00055565">
      <w:pPr>
        <w:rPr>
          <w:b/>
          <w:sz w:val="28"/>
          <w:szCs w:val="28"/>
        </w:rPr>
      </w:pPr>
      <w:r>
        <w:rPr>
          <w:b/>
          <w:sz w:val="28"/>
          <w:szCs w:val="28"/>
        </w:rPr>
        <w:t xml:space="preserve">1. </w:t>
      </w:r>
      <w:r w:rsidR="0088588E" w:rsidRPr="005B4E91">
        <w:rPr>
          <w:b/>
          <w:sz w:val="28"/>
          <w:szCs w:val="28"/>
        </w:rPr>
        <w:t>Property Name:</w:t>
      </w:r>
      <w:r w:rsidR="00412E3A" w:rsidRPr="006E24EA">
        <w:rPr>
          <w:b/>
          <w:sz w:val="28"/>
          <w:szCs w:val="28"/>
        </w:rPr>
        <w:fldChar w:fldCharType="begin">
          <w:ffData>
            <w:name w:val="Text1"/>
            <w:enabled/>
            <w:calcOnExit w:val="0"/>
            <w:textInput/>
          </w:ffData>
        </w:fldChar>
      </w:r>
      <w:bookmarkStart w:id="0" w:name="Text1"/>
      <w:r w:rsidR="00D62ABB" w:rsidRPr="006E24EA">
        <w:rPr>
          <w:b/>
          <w:sz w:val="28"/>
          <w:szCs w:val="28"/>
        </w:rPr>
        <w:instrText xml:space="preserve"> FORMTEXT </w:instrText>
      </w:r>
      <w:r w:rsidR="00412E3A" w:rsidRPr="006E24EA">
        <w:rPr>
          <w:b/>
          <w:sz w:val="28"/>
          <w:szCs w:val="28"/>
        </w:rPr>
      </w:r>
      <w:r w:rsidR="00412E3A" w:rsidRPr="006E24EA">
        <w:rPr>
          <w:b/>
          <w:sz w:val="28"/>
          <w:szCs w:val="28"/>
        </w:rPr>
        <w:fldChar w:fldCharType="separate"/>
      </w:r>
      <w:r w:rsidR="006D1154">
        <w:rPr>
          <w:b/>
          <w:sz w:val="28"/>
          <w:szCs w:val="28"/>
        </w:rPr>
        <w:t xml:space="preserve"> Cave Hill Conservation Area</w:t>
      </w:r>
      <w:r w:rsidR="00412E3A" w:rsidRPr="006E24EA">
        <w:rPr>
          <w:b/>
          <w:sz w:val="28"/>
          <w:szCs w:val="28"/>
        </w:rPr>
        <w:fldChar w:fldCharType="end"/>
      </w:r>
      <w:bookmarkEnd w:id="0"/>
      <w:r w:rsidR="0088588E">
        <w:rPr>
          <w:sz w:val="28"/>
          <w:szCs w:val="28"/>
        </w:rPr>
        <w:tab/>
      </w:r>
      <w:r w:rsidR="0088588E">
        <w:rPr>
          <w:sz w:val="28"/>
          <w:szCs w:val="28"/>
        </w:rPr>
        <w:tab/>
      </w:r>
      <w:r w:rsidR="0088588E">
        <w:rPr>
          <w:sz w:val="28"/>
          <w:szCs w:val="28"/>
        </w:rPr>
        <w:tab/>
      </w:r>
      <w:r w:rsidR="00CB3D23">
        <w:rPr>
          <w:b/>
          <w:sz w:val="28"/>
          <w:szCs w:val="28"/>
        </w:rPr>
        <w:t>Year</w:t>
      </w:r>
      <w:r w:rsidR="00E82D62">
        <w:rPr>
          <w:b/>
          <w:sz w:val="28"/>
          <w:szCs w:val="28"/>
        </w:rPr>
        <w:t xml:space="preserve">: </w:t>
      </w:r>
      <w:r w:rsidR="00412E3A" w:rsidRPr="006E24EA">
        <w:rPr>
          <w:b/>
          <w:sz w:val="28"/>
          <w:szCs w:val="28"/>
        </w:rPr>
        <w:fldChar w:fldCharType="begin">
          <w:ffData>
            <w:name w:val="Text25"/>
            <w:enabled/>
            <w:calcOnExit w:val="0"/>
            <w:textInput/>
          </w:ffData>
        </w:fldChar>
      </w:r>
      <w:bookmarkStart w:id="1" w:name="Text25"/>
      <w:r w:rsidR="00E82D62" w:rsidRPr="006E24EA">
        <w:rPr>
          <w:b/>
          <w:sz w:val="28"/>
          <w:szCs w:val="28"/>
        </w:rPr>
        <w:instrText xml:space="preserve"> FORMTEXT </w:instrText>
      </w:r>
      <w:r w:rsidR="00412E3A" w:rsidRPr="006E24EA">
        <w:rPr>
          <w:b/>
          <w:sz w:val="28"/>
          <w:szCs w:val="28"/>
        </w:rPr>
      </w:r>
      <w:r w:rsidR="00412E3A" w:rsidRPr="006E24EA">
        <w:rPr>
          <w:b/>
          <w:sz w:val="28"/>
          <w:szCs w:val="28"/>
        </w:rPr>
        <w:fldChar w:fldCharType="separate"/>
      </w:r>
      <w:r w:rsidR="006D1154">
        <w:rPr>
          <w:b/>
          <w:noProof/>
          <w:sz w:val="28"/>
          <w:szCs w:val="28"/>
        </w:rPr>
        <w:t>2022</w:t>
      </w:r>
      <w:r w:rsidR="00412E3A" w:rsidRPr="006E24EA">
        <w:rPr>
          <w:b/>
          <w:sz w:val="28"/>
          <w:szCs w:val="28"/>
        </w:rPr>
        <w:fldChar w:fldCharType="end"/>
      </w:r>
      <w:bookmarkEnd w:id="1"/>
    </w:p>
    <w:p w:rsidR="00197968" w:rsidRPr="00254F77" w:rsidRDefault="00197968" w:rsidP="00055565">
      <w:pPr>
        <w:rPr>
          <w:b/>
          <w:sz w:val="20"/>
          <w:szCs w:val="20"/>
        </w:rPr>
      </w:pPr>
    </w:p>
    <w:p w:rsidR="000F27CE" w:rsidRDefault="00D360B8" w:rsidP="00055565">
      <w:r w:rsidRPr="00476FE1">
        <w:rPr>
          <w:b/>
        </w:rPr>
        <w:t>Property Information</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3192"/>
        <w:gridCol w:w="7356"/>
      </w:tblGrid>
      <w:tr w:rsidR="008046A0" w:rsidRPr="008046A0" w:rsidTr="008046A0">
        <w:tc>
          <w:tcPr>
            <w:tcW w:w="3192" w:type="dxa"/>
            <w:shd w:val="clear" w:color="auto" w:fill="auto"/>
          </w:tcPr>
          <w:p w:rsidR="008F4EE1" w:rsidRPr="008046A0" w:rsidRDefault="008F4EE1" w:rsidP="00055565">
            <w:r w:rsidRPr="008046A0">
              <w:t>Owner(s)</w:t>
            </w:r>
          </w:p>
        </w:tc>
        <w:tc>
          <w:tcPr>
            <w:tcW w:w="7356" w:type="dxa"/>
            <w:shd w:val="clear" w:color="auto" w:fill="auto"/>
          </w:tcPr>
          <w:p w:rsidR="008F4EE1" w:rsidRPr="008046A0" w:rsidRDefault="008F4EE1" w:rsidP="00055565">
            <w:r w:rsidRPr="008046A0">
              <w:t>Mailing Address</w:t>
            </w:r>
          </w:p>
        </w:tc>
      </w:tr>
      <w:tr w:rsidR="008046A0" w:rsidRPr="008046A0" w:rsidTr="008046A0">
        <w:tc>
          <w:tcPr>
            <w:tcW w:w="3192" w:type="dxa"/>
            <w:shd w:val="clear" w:color="auto" w:fill="auto"/>
          </w:tcPr>
          <w:p w:rsidR="008F4EE1" w:rsidRPr="008046A0" w:rsidRDefault="00412E3A" w:rsidP="006D1154">
            <w:r w:rsidRPr="008046A0">
              <w:fldChar w:fldCharType="begin">
                <w:ffData>
                  <w:name w:val="Text3"/>
                  <w:enabled/>
                  <w:calcOnExit w:val="0"/>
                  <w:textInput/>
                </w:ffData>
              </w:fldChar>
            </w:r>
            <w:bookmarkStart w:id="2" w:name="Text3"/>
            <w:r w:rsidR="008F4EE1" w:rsidRPr="008046A0">
              <w:instrText xml:space="preserve"> FORMTEXT </w:instrText>
            </w:r>
            <w:r w:rsidRPr="008046A0">
              <w:fldChar w:fldCharType="separate"/>
            </w:r>
            <w:r w:rsidR="006D1154">
              <w:rPr>
                <w:noProof/>
              </w:rPr>
              <w:t>Inhabitants of Leverett/ Leverett Conservation Commission</w:t>
            </w:r>
            <w:r w:rsidRPr="008046A0">
              <w:fldChar w:fldCharType="end"/>
            </w:r>
            <w:bookmarkEnd w:id="2"/>
          </w:p>
        </w:tc>
        <w:tc>
          <w:tcPr>
            <w:tcW w:w="7356" w:type="dxa"/>
            <w:shd w:val="clear" w:color="auto" w:fill="auto"/>
          </w:tcPr>
          <w:p w:rsidR="008F4EE1" w:rsidRPr="008046A0" w:rsidRDefault="00412E3A" w:rsidP="006D1154">
            <w:r w:rsidRPr="008046A0">
              <w:fldChar w:fldCharType="begin">
                <w:ffData>
                  <w:name w:val="Text4"/>
                  <w:enabled/>
                  <w:calcOnExit w:val="0"/>
                  <w:textInput/>
                </w:ffData>
              </w:fldChar>
            </w:r>
            <w:bookmarkStart w:id="3" w:name="Text4"/>
            <w:r w:rsidR="008F4EE1" w:rsidRPr="008046A0">
              <w:instrText xml:space="preserve"> FORMTEXT </w:instrText>
            </w:r>
            <w:r w:rsidRPr="008046A0">
              <w:fldChar w:fldCharType="separate"/>
            </w:r>
            <w:r w:rsidR="006D1154">
              <w:rPr>
                <w:noProof/>
              </w:rPr>
              <w:t>Town Hall</w:t>
            </w:r>
            <w:r w:rsidRPr="008046A0">
              <w:fldChar w:fldCharType="end"/>
            </w:r>
            <w:bookmarkEnd w:id="3"/>
          </w:p>
        </w:tc>
      </w:tr>
      <w:tr w:rsidR="008046A0" w:rsidRPr="008046A0" w:rsidTr="008046A0">
        <w:tc>
          <w:tcPr>
            <w:tcW w:w="3192" w:type="dxa"/>
            <w:shd w:val="clear" w:color="auto" w:fill="auto"/>
          </w:tcPr>
          <w:p w:rsidR="008F4EE1" w:rsidRPr="008046A0" w:rsidRDefault="00412E3A" w:rsidP="00055565">
            <w:r w:rsidRPr="008046A0">
              <w:fldChar w:fldCharType="begin">
                <w:ffData>
                  <w:name w:val="Text5"/>
                  <w:enabled/>
                  <w:calcOnExit w:val="0"/>
                  <w:textInput/>
                </w:ffData>
              </w:fldChar>
            </w:r>
            <w:bookmarkStart w:id="4" w:name="Text5"/>
            <w:r w:rsidR="008F4EE1" w:rsidRPr="008046A0">
              <w:instrText xml:space="preserve"> FORMTEXT </w:instrText>
            </w:r>
            <w:r w:rsidRPr="008046A0">
              <w:fldChar w:fldCharType="separate"/>
            </w:r>
            <w:r w:rsidR="008F4EE1" w:rsidRPr="008046A0">
              <w:rPr>
                <w:noProof/>
              </w:rPr>
              <w:t> </w:t>
            </w:r>
            <w:r w:rsidR="008F4EE1" w:rsidRPr="008046A0">
              <w:rPr>
                <w:noProof/>
              </w:rPr>
              <w:t> </w:t>
            </w:r>
            <w:r w:rsidR="008F4EE1" w:rsidRPr="008046A0">
              <w:rPr>
                <w:noProof/>
              </w:rPr>
              <w:t> </w:t>
            </w:r>
            <w:r w:rsidR="008F4EE1" w:rsidRPr="008046A0">
              <w:rPr>
                <w:noProof/>
              </w:rPr>
              <w:t> </w:t>
            </w:r>
            <w:r w:rsidR="008F4EE1" w:rsidRPr="008046A0">
              <w:rPr>
                <w:noProof/>
              </w:rPr>
              <w:t> </w:t>
            </w:r>
            <w:r w:rsidRPr="008046A0">
              <w:fldChar w:fldCharType="end"/>
            </w:r>
            <w:bookmarkEnd w:id="4"/>
          </w:p>
        </w:tc>
        <w:tc>
          <w:tcPr>
            <w:tcW w:w="7356" w:type="dxa"/>
            <w:shd w:val="clear" w:color="auto" w:fill="auto"/>
          </w:tcPr>
          <w:p w:rsidR="008F4EE1" w:rsidRPr="008046A0" w:rsidRDefault="00412E3A" w:rsidP="00055565">
            <w:r w:rsidRPr="008046A0">
              <w:fldChar w:fldCharType="begin">
                <w:ffData>
                  <w:name w:val="Text6"/>
                  <w:enabled/>
                  <w:calcOnExit w:val="0"/>
                  <w:textInput/>
                </w:ffData>
              </w:fldChar>
            </w:r>
            <w:bookmarkStart w:id="5" w:name="Text6"/>
            <w:r w:rsidR="008F4EE1" w:rsidRPr="008046A0">
              <w:instrText xml:space="preserve"> FORMTEXT </w:instrText>
            </w:r>
            <w:r w:rsidRPr="008046A0">
              <w:fldChar w:fldCharType="separate"/>
            </w:r>
            <w:r w:rsidR="008F4EE1" w:rsidRPr="008046A0">
              <w:rPr>
                <w:noProof/>
              </w:rPr>
              <w:t> </w:t>
            </w:r>
            <w:r w:rsidR="008F4EE1" w:rsidRPr="008046A0">
              <w:rPr>
                <w:noProof/>
              </w:rPr>
              <w:t> </w:t>
            </w:r>
            <w:r w:rsidR="008F4EE1" w:rsidRPr="008046A0">
              <w:rPr>
                <w:noProof/>
              </w:rPr>
              <w:t> </w:t>
            </w:r>
            <w:r w:rsidR="008F4EE1" w:rsidRPr="008046A0">
              <w:rPr>
                <w:noProof/>
              </w:rPr>
              <w:t> </w:t>
            </w:r>
            <w:r w:rsidR="008F4EE1" w:rsidRPr="008046A0">
              <w:rPr>
                <w:noProof/>
              </w:rPr>
              <w:t> </w:t>
            </w:r>
            <w:r w:rsidRPr="008046A0">
              <w:fldChar w:fldCharType="end"/>
            </w:r>
            <w:bookmarkEnd w:id="5"/>
          </w:p>
        </w:tc>
      </w:tr>
      <w:tr w:rsidR="008046A0" w:rsidRPr="008046A0" w:rsidTr="008046A0">
        <w:tc>
          <w:tcPr>
            <w:tcW w:w="3192" w:type="dxa"/>
            <w:shd w:val="clear" w:color="auto" w:fill="auto"/>
          </w:tcPr>
          <w:p w:rsidR="008F4EE1" w:rsidRPr="008046A0" w:rsidRDefault="00412E3A" w:rsidP="00055565">
            <w:r w:rsidRPr="008046A0">
              <w:fldChar w:fldCharType="begin">
                <w:ffData>
                  <w:name w:val="Text7"/>
                  <w:enabled/>
                  <w:calcOnExit w:val="0"/>
                  <w:textInput/>
                </w:ffData>
              </w:fldChar>
            </w:r>
            <w:bookmarkStart w:id="6" w:name="Text7"/>
            <w:r w:rsidR="008F4EE1" w:rsidRPr="008046A0">
              <w:instrText xml:space="preserve"> FORMTEXT </w:instrText>
            </w:r>
            <w:r w:rsidRPr="008046A0">
              <w:fldChar w:fldCharType="separate"/>
            </w:r>
            <w:r w:rsidR="008F4EE1" w:rsidRPr="008046A0">
              <w:rPr>
                <w:noProof/>
              </w:rPr>
              <w:t> </w:t>
            </w:r>
            <w:r w:rsidR="008F4EE1" w:rsidRPr="008046A0">
              <w:rPr>
                <w:noProof/>
              </w:rPr>
              <w:t> </w:t>
            </w:r>
            <w:r w:rsidR="008F4EE1" w:rsidRPr="008046A0">
              <w:rPr>
                <w:noProof/>
              </w:rPr>
              <w:t> </w:t>
            </w:r>
            <w:r w:rsidR="008F4EE1" w:rsidRPr="008046A0">
              <w:rPr>
                <w:noProof/>
              </w:rPr>
              <w:t> </w:t>
            </w:r>
            <w:r w:rsidR="008F4EE1" w:rsidRPr="008046A0">
              <w:rPr>
                <w:noProof/>
              </w:rPr>
              <w:t> </w:t>
            </w:r>
            <w:r w:rsidRPr="008046A0">
              <w:fldChar w:fldCharType="end"/>
            </w:r>
            <w:bookmarkEnd w:id="6"/>
          </w:p>
        </w:tc>
        <w:tc>
          <w:tcPr>
            <w:tcW w:w="7356" w:type="dxa"/>
            <w:shd w:val="clear" w:color="auto" w:fill="auto"/>
          </w:tcPr>
          <w:p w:rsidR="008F4EE1" w:rsidRPr="008046A0" w:rsidRDefault="00412E3A" w:rsidP="00055565">
            <w:r w:rsidRPr="008046A0">
              <w:fldChar w:fldCharType="begin">
                <w:ffData>
                  <w:name w:val="Text8"/>
                  <w:enabled/>
                  <w:calcOnExit w:val="0"/>
                  <w:textInput/>
                </w:ffData>
              </w:fldChar>
            </w:r>
            <w:bookmarkStart w:id="7" w:name="Text8"/>
            <w:r w:rsidR="008F4EE1" w:rsidRPr="008046A0">
              <w:instrText xml:space="preserve"> FORMTEXT </w:instrText>
            </w:r>
            <w:r w:rsidRPr="008046A0">
              <w:fldChar w:fldCharType="separate"/>
            </w:r>
            <w:r w:rsidR="008F4EE1" w:rsidRPr="008046A0">
              <w:rPr>
                <w:noProof/>
              </w:rPr>
              <w:t> </w:t>
            </w:r>
            <w:r w:rsidR="008F4EE1" w:rsidRPr="008046A0">
              <w:rPr>
                <w:noProof/>
              </w:rPr>
              <w:t> </w:t>
            </w:r>
            <w:r w:rsidR="008F4EE1" w:rsidRPr="008046A0">
              <w:rPr>
                <w:noProof/>
              </w:rPr>
              <w:t> </w:t>
            </w:r>
            <w:r w:rsidR="008F4EE1" w:rsidRPr="008046A0">
              <w:rPr>
                <w:noProof/>
              </w:rPr>
              <w:t> </w:t>
            </w:r>
            <w:r w:rsidR="008F4EE1" w:rsidRPr="008046A0">
              <w:rPr>
                <w:noProof/>
              </w:rPr>
              <w:t> </w:t>
            </w:r>
            <w:r w:rsidRPr="008046A0">
              <w:fldChar w:fldCharType="end"/>
            </w:r>
            <w:bookmarkEnd w:id="7"/>
          </w:p>
        </w:tc>
      </w:tr>
      <w:tr w:rsidR="008046A0" w:rsidRPr="008046A0" w:rsidTr="008046A0">
        <w:tc>
          <w:tcPr>
            <w:tcW w:w="3192" w:type="dxa"/>
            <w:shd w:val="clear" w:color="auto" w:fill="auto"/>
          </w:tcPr>
          <w:p w:rsidR="008F4EE1" w:rsidRPr="008046A0" w:rsidRDefault="00412E3A" w:rsidP="00055565">
            <w:r w:rsidRPr="008046A0">
              <w:fldChar w:fldCharType="begin">
                <w:ffData>
                  <w:name w:val="Text9"/>
                  <w:enabled/>
                  <w:calcOnExit w:val="0"/>
                  <w:textInput/>
                </w:ffData>
              </w:fldChar>
            </w:r>
            <w:bookmarkStart w:id="8" w:name="Text9"/>
            <w:r w:rsidR="008F4EE1" w:rsidRPr="008046A0">
              <w:instrText xml:space="preserve"> FORMTEXT </w:instrText>
            </w:r>
            <w:r w:rsidRPr="008046A0">
              <w:fldChar w:fldCharType="separate"/>
            </w:r>
            <w:r w:rsidR="008F4EE1" w:rsidRPr="008046A0">
              <w:rPr>
                <w:noProof/>
              </w:rPr>
              <w:t> </w:t>
            </w:r>
            <w:r w:rsidR="008F4EE1" w:rsidRPr="008046A0">
              <w:rPr>
                <w:noProof/>
              </w:rPr>
              <w:t> </w:t>
            </w:r>
            <w:r w:rsidR="008F4EE1" w:rsidRPr="008046A0">
              <w:rPr>
                <w:noProof/>
              </w:rPr>
              <w:t> </w:t>
            </w:r>
            <w:r w:rsidR="008F4EE1" w:rsidRPr="008046A0">
              <w:rPr>
                <w:noProof/>
              </w:rPr>
              <w:t> </w:t>
            </w:r>
            <w:r w:rsidR="008F4EE1" w:rsidRPr="008046A0">
              <w:rPr>
                <w:noProof/>
              </w:rPr>
              <w:t> </w:t>
            </w:r>
            <w:r w:rsidRPr="008046A0">
              <w:fldChar w:fldCharType="end"/>
            </w:r>
            <w:bookmarkEnd w:id="8"/>
          </w:p>
        </w:tc>
        <w:tc>
          <w:tcPr>
            <w:tcW w:w="7356" w:type="dxa"/>
            <w:shd w:val="clear" w:color="auto" w:fill="auto"/>
          </w:tcPr>
          <w:p w:rsidR="008F4EE1" w:rsidRPr="008046A0" w:rsidRDefault="00412E3A" w:rsidP="00275612">
            <w:r w:rsidRPr="008046A0">
              <w:fldChar w:fldCharType="begin">
                <w:ffData>
                  <w:name w:val="Text10"/>
                  <w:enabled/>
                  <w:calcOnExit w:val="0"/>
                  <w:textInput/>
                </w:ffData>
              </w:fldChar>
            </w:r>
            <w:bookmarkStart w:id="9" w:name="Text10"/>
            <w:r w:rsidR="008F4EE1" w:rsidRPr="008046A0">
              <w:instrText xml:space="preserve"> FORMTEXT </w:instrText>
            </w:r>
            <w:r w:rsidRPr="008046A0">
              <w:fldChar w:fldCharType="separate"/>
            </w:r>
            <w:r w:rsidR="008F4EE1" w:rsidRPr="008046A0">
              <w:rPr>
                <w:noProof/>
              </w:rPr>
              <w:t> </w:t>
            </w:r>
            <w:r w:rsidR="008F4EE1" w:rsidRPr="008046A0">
              <w:rPr>
                <w:noProof/>
              </w:rPr>
              <w:t> </w:t>
            </w:r>
            <w:r w:rsidR="008F4EE1" w:rsidRPr="008046A0">
              <w:rPr>
                <w:noProof/>
              </w:rPr>
              <w:t> </w:t>
            </w:r>
            <w:r w:rsidR="008F4EE1" w:rsidRPr="008046A0">
              <w:rPr>
                <w:noProof/>
              </w:rPr>
              <w:t> </w:t>
            </w:r>
            <w:r w:rsidR="008F4EE1" w:rsidRPr="008046A0">
              <w:rPr>
                <w:noProof/>
              </w:rPr>
              <w:t> </w:t>
            </w:r>
            <w:r w:rsidRPr="008046A0">
              <w:fldChar w:fldCharType="end"/>
            </w:r>
            <w:bookmarkEnd w:id="9"/>
          </w:p>
        </w:tc>
      </w:tr>
      <w:tr w:rsidR="008046A0" w:rsidRPr="008046A0" w:rsidTr="008046A0">
        <w:tc>
          <w:tcPr>
            <w:tcW w:w="3192" w:type="dxa"/>
            <w:shd w:val="clear" w:color="auto" w:fill="auto"/>
          </w:tcPr>
          <w:p w:rsidR="008F4EE1" w:rsidRPr="008046A0" w:rsidRDefault="00412E3A" w:rsidP="00055565">
            <w:r w:rsidRPr="008046A0">
              <w:fldChar w:fldCharType="begin">
                <w:ffData>
                  <w:name w:val="Text11"/>
                  <w:enabled/>
                  <w:calcOnExit w:val="0"/>
                  <w:textInput/>
                </w:ffData>
              </w:fldChar>
            </w:r>
            <w:bookmarkStart w:id="10" w:name="Text11"/>
            <w:r w:rsidR="008F4EE1" w:rsidRPr="008046A0">
              <w:instrText xml:space="preserve"> FORMTEXT </w:instrText>
            </w:r>
            <w:r w:rsidRPr="008046A0">
              <w:fldChar w:fldCharType="separate"/>
            </w:r>
            <w:r w:rsidR="008F4EE1" w:rsidRPr="008046A0">
              <w:rPr>
                <w:noProof/>
              </w:rPr>
              <w:t> </w:t>
            </w:r>
            <w:r w:rsidR="008F4EE1" w:rsidRPr="008046A0">
              <w:rPr>
                <w:noProof/>
              </w:rPr>
              <w:t> </w:t>
            </w:r>
            <w:r w:rsidR="008F4EE1" w:rsidRPr="008046A0">
              <w:rPr>
                <w:noProof/>
              </w:rPr>
              <w:t> </w:t>
            </w:r>
            <w:r w:rsidR="008F4EE1" w:rsidRPr="008046A0">
              <w:rPr>
                <w:noProof/>
              </w:rPr>
              <w:t> </w:t>
            </w:r>
            <w:r w:rsidR="008F4EE1" w:rsidRPr="008046A0">
              <w:rPr>
                <w:noProof/>
              </w:rPr>
              <w:t> </w:t>
            </w:r>
            <w:r w:rsidRPr="008046A0">
              <w:fldChar w:fldCharType="end"/>
            </w:r>
            <w:bookmarkEnd w:id="10"/>
          </w:p>
        </w:tc>
        <w:tc>
          <w:tcPr>
            <w:tcW w:w="7356" w:type="dxa"/>
            <w:shd w:val="clear" w:color="auto" w:fill="auto"/>
          </w:tcPr>
          <w:p w:rsidR="008F4EE1" w:rsidRPr="008046A0" w:rsidRDefault="00412E3A" w:rsidP="00055565">
            <w:r w:rsidRPr="008046A0">
              <w:fldChar w:fldCharType="begin">
                <w:ffData>
                  <w:name w:val="Text12"/>
                  <w:enabled/>
                  <w:calcOnExit w:val="0"/>
                  <w:textInput/>
                </w:ffData>
              </w:fldChar>
            </w:r>
            <w:bookmarkStart w:id="11" w:name="Text12"/>
            <w:r w:rsidR="008F4EE1" w:rsidRPr="008046A0">
              <w:instrText xml:space="preserve"> FORMTEXT </w:instrText>
            </w:r>
            <w:r w:rsidRPr="008046A0">
              <w:fldChar w:fldCharType="separate"/>
            </w:r>
            <w:r w:rsidR="008F4EE1" w:rsidRPr="008046A0">
              <w:rPr>
                <w:noProof/>
              </w:rPr>
              <w:t> </w:t>
            </w:r>
            <w:r w:rsidR="008F4EE1" w:rsidRPr="008046A0">
              <w:rPr>
                <w:noProof/>
              </w:rPr>
              <w:t> </w:t>
            </w:r>
            <w:r w:rsidR="008F4EE1" w:rsidRPr="008046A0">
              <w:rPr>
                <w:noProof/>
              </w:rPr>
              <w:t> </w:t>
            </w:r>
            <w:r w:rsidR="008F4EE1" w:rsidRPr="008046A0">
              <w:rPr>
                <w:noProof/>
              </w:rPr>
              <w:t> </w:t>
            </w:r>
            <w:r w:rsidR="008F4EE1" w:rsidRPr="008046A0">
              <w:rPr>
                <w:noProof/>
              </w:rPr>
              <w:t> </w:t>
            </w:r>
            <w:r w:rsidRPr="008046A0">
              <w:fldChar w:fldCharType="end"/>
            </w:r>
            <w:bookmarkEnd w:id="11"/>
          </w:p>
        </w:tc>
      </w:tr>
    </w:tbl>
    <w:p w:rsidR="00055565" w:rsidRDefault="00055565" w:rsidP="00055565"/>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4788"/>
        <w:gridCol w:w="5760"/>
      </w:tblGrid>
      <w:tr w:rsidR="008046A0" w:rsidRPr="008046A0" w:rsidTr="008046A0">
        <w:tc>
          <w:tcPr>
            <w:tcW w:w="4788" w:type="dxa"/>
            <w:shd w:val="clear" w:color="auto" w:fill="auto"/>
          </w:tcPr>
          <w:p w:rsidR="00AC1F86" w:rsidRPr="008046A0" w:rsidRDefault="00AC1F86" w:rsidP="008046A0">
            <w:pPr>
              <w:ind w:left="90"/>
            </w:pPr>
            <w:r w:rsidRPr="008046A0">
              <w:t xml:space="preserve">Was owner invited to join the monitoring </w:t>
            </w:r>
            <w:r w:rsidR="00C40100" w:rsidRPr="008046A0">
              <w:t>:</w:t>
            </w:r>
          </w:p>
          <w:p w:rsidR="00EE158E" w:rsidRPr="008046A0" w:rsidRDefault="00EE158E" w:rsidP="00055565"/>
        </w:tc>
        <w:tc>
          <w:tcPr>
            <w:tcW w:w="5760" w:type="dxa"/>
            <w:shd w:val="clear" w:color="auto" w:fill="auto"/>
          </w:tcPr>
          <w:p w:rsidR="00C40100" w:rsidRPr="008046A0" w:rsidRDefault="000A1443" w:rsidP="005B4E91">
            <w:r w:rsidRPr="008046A0">
              <w:t>Yes</w:t>
            </w:r>
            <w:r w:rsidR="00412E3A" w:rsidRPr="008046A0">
              <w:fldChar w:fldCharType="begin">
                <w:ffData>
                  <w:name w:val="Check2"/>
                  <w:enabled/>
                  <w:calcOnExit w:val="0"/>
                  <w:checkBox>
                    <w:sizeAuto/>
                    <w:default w:val="0"/>
                    <w:checked/>
                  </w:checkBox>
                </w:ffData>
              </w:fldChar>
            </w:r>
            <w:bookmarkStart w:id="12" w:name="Check2"/>
            <w:r w:rsidR="00D62F11" w:rsidRPr="008046A0">
              <w:instrText xml:space="preserve"> FORMCHECKBOX </w:instrText>
            </w:r>
            <w:r w:rsidR="00412E3A" w:rsidRPr="008046A0">
              <w:fldChar w:fldCharType="end"/>
            </w:r>
            <w:bookmarkEnd w:id="12"/>
          </w:p>
          <w:p w:rsidR="000A1443" w:rsidRPr="008046A0" w:rsidRDefault="000A1443" w:rsidP="005B4E91">
            <w:r w:rsidRPr="008046A0">
              <w:t>No</w:t>
            </w:r>
            <w:r w:rsidR="00412E3A" w:rsidRPr="008046A0">
              <w:fldChar w:fldCharType="begin">
                <w:ffData>
                  <w:name w:val="Check3"/>
                  <w:enabled/>
                  <w:calcOnExit w:val="0"/>
                  <w:checkBox>
                    <w:sizeAuto/>
                    <w:default w:val="0"/>
                  </w:checkBox>
                </w:ffData>
              </w:fldChar>
            </w:r>
            <w:bookmarkStart w:id="13" w:name="Check3"/>
            <w:r w:rsidR="00D62F11" w:rsidRPr="008046A0">
              <w:instrText xml:space="preserve"> FORMCHECKBOX </w:instrText>
            </w:r>
            <w:r w:rsidR="00412E3A" w:rsidRPr="008046A0">
              <w:fldChar w:fldCharType="end"/>
            </w:r>
            <w:bookmarkEnd w:id="13"/>
          </w:p>
          <w:p w:rsidR="000A1443" w:rsidRPr="008046A0" w:rsidRDefault="000A1443" w:rsidP="003B6DDA">
            <w:r w:rsidRPr="008046A0">
              <w:t>If no, why not?</w:t>
            </w:r>
            <w:r w:rsidR="00412E3A" w:rsidRPr="008046A0">
              <w:fldChar w:fldCharType="begin">
                <w:ffData>
                  <w:name w:val="Text13"/>
                  <w:enabled/>
                  <w:calcOnExit w:val="0"/>
                  <w:textInput/>
                </w:ffData>
              </w:fldChar>
            </w:r>
            <w:bookmarkStart w:id="14" w:name="Text13"/>
            <w:r w:rsidR="00275612" w:rsidRPr="008046A0">
              <w:instrText xml:space="preserve"> FORMTEXT </w:instrText>
            </w:r>
            <w:r w:rsidR="00412E3A" w:rsidRPr="008046A0">
              <w:fldChar w:fldCharType="separate"/>
            </w:r>
            <w:r w:rsidR="003B6DDA" w:rsidRPr="008046A0">
              <w:t> </w:t>
            </w:r>
            <w:r w:rsidR="003B6DDA" w:rsidRPr="008046A0">
              <w:t> </w:t>
            </w:r>
            <w:r w:rsidR="003B6DDA" w:rsidRPr="008046A0">
              <w:t> </w:t>
            </w:r>
            <w:r w:rsidR="003B6DDA" w:rsidRPr="008046A0">
              <w:t> </w:t>
            </w:r>
            <w:r w:rsidR="003B6DDA" w:rsidRPr="008046A0">
              <w:t> </w:t>
            </w:r>
            <w:r w:rsidR="00412E3A" w:rsidRPr="008046A0">
              <w:fldChar w:fldCharType="end"/>
            </w:r>
            <w:bookmarkEnd w:id="14"/>
          </w:p>
        </w:tc>
      </w:tr>
      <w:tr w:rsidR="008046A0" w:rsidRPr="008046A0" w:rsidTr="008046A0">
        <w:tc>
          <w:tcPr>
            <w:tcW w:w="4788" w:type="dxa"/>
            <w:shd w:val="clear" w:color="auto" w:fill="auto"/>
          </w:tcPr>
          <w:p w:rsidR="00AC1F86" w:rsidRPr="008046A0" w:rsidRDefault="00AC1F86" w:rsidP="008046A0">
            <w:pPr>
              <w:ind w:left="90"/>
            </w:pPr>
            <w:r w:rsidRPr="008046A0">
              <w:t>If invited, approximate date of the invitation:</w:t>
            </w:r>
          </w:p>
          <w:p w:rsidR="00EE158E" w:rsidRPr="008046A0" w:rsidRDefault="00EE158E" w:rsidP="00055565"/>
        </w:tc>
        <w:tc>
          <w:tcPr>
            <w:tcW w:w="5760" w:type="dxa"/>
            <w:shd w:val="clear" w:color="auto" w:fill="auto"/>
          </w:tcPr>
          <w:p w:rsidR="00EE158E" w:rsidRPr="008046A0" w:rsidRDefault="00412E3A" w:rsidP="0056195E">
            <w:r w:rsidRPr="008046A0">
              <w:fldChar w:fldCharType="begin">
                <w:ffData>
                  <w:name w:val="Text27"/>
                  <w:enabled/>
                  <w:calcOnExit w:val="0"/>
                  <w:textInput/>
                </w:ffData>
              </w:fldChar>
            </w:r>
            <w:bookmarkStart w:id="15" w:name="Text27"/>
            <w:r w:rsidR="00C31381" w:rsidRPr="008046A0">
              <w:instrText xml:space="preserve"> FORMTEXT </w:instrText>
            </w:r>
            <w:r w:rsidRPr="008046A0">
              <w:fldChar w:fldCharType="separate"/>
            </w:r>
            <w:r w:rsidR="0056195E">
              <w:t xml:space="preserve">in contact but </w:t>
            </w:r>
            <w:r w:rsidR="00FD30AA">
              <w:t>unable to co</w:t>
            </w:r>
            <w:r w:rsidR="006D1154">
              <w:t>ordinate a date</w:t>
            </w:r>
            <w:r w:rsidRPr="008046A0">
              <w:fldChar w:fldCharType="end"/>
            </w:r>
            <w:bookmarkEnd w:id="15"/>
          </w:p>
        </w:tc>
      </w:tr>
    </w:tbl>
    <w:p w:rsidR="00EE158E" w:rsidRDefault="00EE158E" w:rsidP="00055565"/>
    <w:p w:rsidR="001B7CCD" w:rsidRPr="0031498B" w:rsidRDefault="00254F77" w:rsidP="00AD3E72">
      <w:pPr>
        <w:rPr>
          <w:b/>
        </w:rPr>
      </w:pPr>
      <w:r>
        <w:rPr>
          <w:b/>
        </w:rPr>
        <w:t>2</w:t>
      </w:r>
      <w:r w:rsidR="0031498B" w:rsidRPr="0031498B">
        <w:rPr>
          <w:b/>
        </w:rPr>
        <w:t xml:space="preserve">. </w:t>
      </w:r>
      <w:r w:rsidR="00556C44" w:rsidRPr="0031498B">
        <w:rPr>
          <w:b/>
        </w:rPr>
        <w:t xml:space="preserve">Date </w:t>
      </w:r>
      <w:r w:rsidR="001B7CCD" w:rsidRPr="0031498B">
        <w:rPr>
          <w:b/>
        </w:rPr>
        <w:t>of Monitoring:</w:t>
      </w:r>
      <w:r w:rsidR="00412E3A">
        <w:rPr>
          <w:b/>
        </w:rPr>
        <w:fldChar w:fldCharType="begin">
          <w:ffData>
            <w:name w:val="Text24"/>
            <w:enabled/>
            <w:calcOnExit w:val="0"/>
            <w:textInput/>
          </w:ffData>
        </w:fldChar>
      </w:r>
      <w:bookmarkStart w:id="16" w:name="Text24"/>
      <w:r w:rsidR="0056523D">
        <w:rPr>
          <w:b/>
        </w:rPr>
        <w:instrText xml:space="preserve"> FORMTEXT </w:instrText>
      </w:r>
      <w:r w:rsidR="00412E3A">
        <w:rPr>
          <w:b/>
        </w:rPr>
      </w:r>
      <w:r w:rsidR="00412E3A">
        <w:rPr>
          <w:b/>
        </w:rPr>
        <w:fldChar w:fldCharType="separate"/>
      </w:r>
      <w:r w:rsidR="0056195E">
        <w:rPr>
          <w:b/>
          <w:noProof/>
        </w:rPr>
        <w:t>12/11/2022</w:t>
      </w:r>
      <w:r w:rsidR="00412E3A">
        <w:rPr>
          <w:b/>
        </w:rPr>
        <w:fldChar w:fldCharType="end"/>
      </w:r>
      <w:bookmarkEnd w:id="16"/>
    </w:p>
    <w:p w:rsidR="00AD3E72" w:rsidRPr="0031498B" w:rsidRDefault="001B7CCD" w:rsidP="00AD3E72">
      <w:pPr>
        <w:rPr>
          <w:b/>
        </w:rPr>
      </w:pPr>
      <w:r w:rsidRPr="0031498B">
        <w:rPr>
          <w:b/>
        </w:rPr>
        <w:t xml:space="preserve">Recommendations </w:t>
      </w:r>
      <w:r w:rsidR="00556C44" w:rsidRPr="0031498B">
        <w:rPr>
          <w:b/>
        </w:rPr>
        <w:t>f</w:t>
      </w:r>
      <w:r w:rsidR="00606171" w:rsidRPr="0031498B">
        <w:rPr>
          <w:b/>
        </w:rPr>
        <w:t>rom last year's monitoring:</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548"/>
      </w:tblGrid>
      <w:tr w:rsidR="00556C44" w:rsidRPr="008046A0" w:rsidTr="006C4CE1">
        <w:trPr>
          <w:trHeight w:val="989"/>
        </w:trPr>
        <w:tc>
          <w:tcPr>
            <w:tcW w:w="10548" w:type="dxa"/>
            <w:shd w:val="clear" w:color="auto" w:fill="auto"/>
          </w:tcPr>
          <w:p w:rsidR="004136A3" w:rsidRPr="008046A0" w:rsidRDefault="00412E3A" w:rsidP="0056195E">
            <w:pPr>
              <w:ind w:right="-1458"/>
            </w:pPr>
            <w:r w:rsidRPr="008046A0">
              <w:fldChar w:fldCharType="begin">
                <w:ffData>
                  <w:name w:val="Text14"/>
                  <w:enabled/>
                  <w:calcOnExit w:val="0"/>
                  <w:textInput/>
                </w:ffData>
              </w:fldChar>
            </w:r>
            <w:bookmarkStart w:id="17" w:name="Text14"/>
            <w:r w:rsidR="00275612" w:rsidRPr="008046A0">
              <w:instrText xml:space="preserve"> FORMTEXT </w:instrText>
            </w:r>
            <w:r w:rsidRPr="008046A0">
              <w:fldChar w:fldCharType="separate"/>
            </w:r>
            <w:r w:rsidR="0056195E">
              <w:rPr>
                <w:noProof/>
              </w:rPr>
              <w:t>Suggest that ConCom mark the boundaires.</w:t>
            </w:r>
            <w:r w:rsidRPr="008046A0">
              <w:fldChar w:fldCharType="end"/>
            </w:r>
            <w:bookmarkEnd w:id="17"/>
          </w:p>
        </w:tc>
      </w:tr>
    </w:tbl>
    <w:p w:rsidR="00AD3E72" w:rsidRDefault="00AD3E72" w:rsidP="00AD3E72"/>
    <w:p w:rsidR="00D810CC" w:rsidRPr="00B405C0" w:rsidRDefault="00D810CC" w:rsidP="00D810CC">
      <w:pPr>
        <w:spacing w:line="276" w:lineRule="auto"/>
        <w:rPr>
          <w:b/>
        </w:rPr>
      </w:pPr>
      <w:r>
        <w:rPr>
          <w:b/>
        </w:rPr>
        <w:t>3</w:t>
      </w:r>
      <w:r w:rsidRPr="00B405C0">
        <w:rPr>
          <w:b/>
        </w:rPr>
        <w:t xml:space="preserve">. </w:t>
      </w:r>
      <w:r>
        <w:rPr>
          <w:b/>
        </w:rPr>
        <w:t>Monitors</w:t>
      </w:r>
      <w:r w:rsidRPr="00B405C0">
        <w:rPr>
          <w:b/>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548"/>
      </w:tblGrid>
      <w:tr w:rsidR="00D810CC" w:rsidRPr="008046A0" w:rsidTr="008046A0">
        <w:trPr>
          <w:trHeight w:val="854"/>
        </w:trPr>
        <w:tc>
          <w:tcPr>
            <w:tcW w:w="10548" w:type="dxa"/>
            <w:shd w:val="clear" w:color="auto" w:fill="auto"/>
          </w:tcPr>
          <w:p w:rsidR="00D810CC" w:rsidRPr="008046A0" w:rsidRDefault="00412E3A" w:rsidP="0056195E">
            <w:r w:rsidRPr="008046A0">
              <w:fldChar w:fldCharType="begin">
                <w:ffData>
                  <w:name w:val="Text16"/>
                  <w:enabled/>
                  <w:calcOnExit w:val="0"/>
                  <w:textInput/>
                </w:ffData>
              </w:fldChar>
            </w:r>
            <w:r w:rsidR="00D810CC" w:rsidRPr="008046A0">
              <w:instrText xml:space="preserve"> FORMTEXT </w:instrText>
            </w:r>
            <w:r w:rsidRPr="008046A0">
              <w:fldChar w:fldCharType="separate"/>
            </w:r>
            <w:r w:rsidR="0056195E">
              <w:rPr>
                <w:noProof/>
              </w:rPr>
              <w:t>Eva Gibavic, Cala puppy</w:t>
            </w:r>
            <w:r w:rsidRPr="008046A0">
              <w:fldChar w:fldCharType="end"/>
            </w:r>
          </w:p>
        </w:tc>
      </w:tr>
    </w:tbl>
    <w:p w:rsidR="00D810CC" w:rsidRDefault="00D810CC" w:rsidP="00D810CC">
      <w:pPr>
        <w:spacing w:line="276" w:lineRule="auto"/>
        <w:rPr>
          <w:b/>
        </w:rPr>
      </w:pPr>
    </w:p>
    <w:p w:rsidR="00AD3E72" w:rsidRPr="00B405C0" w:rsidRDefault="00D810CC" w:rsidP="008E4756">
      <w:pPr>
        <w:spacing w:line="276" w:lineRule="auto"/>
        <w:rPr>
          <w:b/>
        </w:rPr>
      </w:pPr>
      <w:r>
        <w:rPr>
          <w:b/>
        </w:rPr>
        <w:t>4</w:t>
      </w:r>
      <w:r w:rsidR="000526A2" w:rsidRPr="00B405C0">
        <w:rPr>
          <w:b/>
        </w:rPr>
        <w:t xml:space="preserve">. </w:t>
      </w:r>
      <w:r w:rsidR="00F81AE6" w:rsidRPr="00B405C0">
        <w:rPr>
          <w:b/>
        </w:rPr>
        <w:t>Describe the monitoring route briefly (also draw on map):</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548"/>
      </w:tblGrid>
      <w:tr w:rsidR="00093A5B" w:rsidRPr="008046A0" w:rsidTr="006C4CE1">
        <w:trPr>
          <w:trHeight w:val="773"/>
        </w:trPr>
        <w:tc>
          <w:tcPr>
            <w:tcW w:w="10548" w:type="dxa"/>
            <w:shd w:val="clear" w:color="auto" w:fill="auto"/>
          </w:tcPr>
          <w:p w:rsidR="00093A5B" w:rsidRPr="008046A0" w:rsidRDefault="00412E3A" w:rsidP="0056195E">
            <w:r w:rsidRPr="008046A0">
              <w:fldChar w:fldCharType="begin">
                <w:ffData>
                  <w:name w:val="Text15"/>
                  <w:enabled/>
                  <w:calcOnExit w:val="0"/>
                  <w:textInput/>
                </w:ffData>
              </w:fldChar>
            </w:r>
            <w:bookmarkStart w:id="18" w:name="Text15"/>
            <w:r w:rsidR="00275612" w:rsidRPr="008046A0">
              <w:instrText xml:space="preserve"> FORMTEXT </w:instrText>
            </w:r>
            <w:r w:rsidRPr="008046A0">
              <w:fldChar w:fldCharType="separate"/>
            </w:r>
            <w:r w:rsidR="0056195E">
              <w:rPr>
                <w:noProof/>
              </w:rPr>
              <w:t>Followed boundaries clockwise around the property.</w:t>
            </w:r>
            <w:r w:rsidRPr="008046A0">
              <w:fldChar w:fldCharType="end"/>
            </w:r>
            <w:bookmarkEnd w:id="18"/>
          </w:p>
        </w:tc>
      </w:tr>
    </w:tbl>
    <w:p w:rsidR="00F055D6" w:rsidRPr="00B405C0" w:rsidRDefault="00F055D6" w:rsidP="00AD3E72">
      <w:pPr>
        <w:rPr>
          <w:b/>
          <w:i/>
        </w:rPr>
      </w:pPr>
    </w:p>
    <w:p w:rsidR="00E55840" w:rsidRPr="00B405C0" w:rsidRDefault="00D810CC" w:rsidP="00E55840">
      <w:pPr>
        <w:rPr>
          <w:b/>
        </w:rPr>
      </w:pPr>
      <w:r>
        <w:rPr>
          <w:b/>
        </w:rPr>
        <w:t>5</w:t>
      </w:r>
      <w:r w:rsidR="00E55840" w:rsidRPr="00B405C0">
        <w:rPr>
          <w:b/>
        </w:rPr>
        <w:t xml:space="preserve">. </w:t>
      </w:r>
      <w:r w:rsidR="00254F77">
        <w:rPr>
          <w:b/>
        </w:rPr>
        <w:t>Action Items requiring attention</w:t>
      </w:r>
      <w:r w:rsidR="00E55840" w:rsidRPr="00B405C0">
        <w:rPr>
          <w:b/>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548"/>
      </w:tblGrid>
      <w:tr w:rsidR="00E55840" w:rsidRPr="008046A0" w:rsidTr="008046A0">
        <w:trPr>
          <w:trHeight w:val="1619"/>
        </w:trPr>
        <w:tc>
          <w:tcPr>
            <w:tcW w:w="10548" w:type="dxa"/>
            <w:shd w:val="clear" w:color="auto" w:fill="auto"/>
          </w:tcPr>
          <w:p w:rsidR="0056195E" w:rsidRDefault="00412E3A" w:rsidP="0056195E">
            <w:pPr>
              <w:rPr>
                <w:noProof/>
              </w:rPr>
            </w:pPr>
            <w:r w:rsidRPr="008046A0">
              <w:fldChar w:fldCharType="begin">
                <w:ffData>
                  <w:name w:val="Text16"/>
                  <w:enabled/>
                  <w:calcOnExit w:val="0"/>
                  <w:textInput/>
                </w:ffData>
              </w:fldChar>
            </w:r>
            <w:r w:rsidR="00E55840" w:rsidRPr="008046A0">
              <w:instrText xml:space="preserve"> FORMTEXT </w:instrText>
            </w:r>
            <w:r w:rsidRPr="008046A0">
              <w:fldChar w:fldCharType="separate"/>
            </w:r>
            <w:r w:rsidR="0056195E">
              <w:rPr>
                <w:noProof/>
              </w:rPr>
              <w:t>1) Review area on southwest corner of Tom Matsuda's property with ConCom. Tom has cut trees on Town land.  The boundaries have not been marked recently and this area is particularly unclear without the bounderies. Near where he has allowed the Town to have a trail on a small corner of his land.  See map. Probably around 10 trees cut.</w:t>
            </w:r>
          </w:p>
          <w:p w:rsidR="0056195E" w:rsidRDefault="0056195E" w:rsidP="0056195E">
            <w:pPr>
              <w:rPr>
                <w:noProof/>
              </w:rPr>
            </w:pPr>
            <w:r>
              <w:rPr>
                <w:noProof/>
              </w:rPr>
              <w:t>2) Check the boundary along Tom's north side. Mark the boundary. His fence may be on town land slightly.</w:t>
            </w:r>
          </w:p>
          <w:p w:rsidR="00E55840" w:rsidRPr="008046A0" w:rsidRDefault="0056195E" w:rsidP="0056195E">
            <w:r>
              <w:rPr>
                <w:noProof/>
              </w:rPr>
              <w:t xml:space="preserve">3) Review possible off-road use on north boundary near Webber property.  See map. </w:t>
            </w:r>
            <w:r w:rsidR="00412E3A" w:rsidRPr="008046A0">
              <w:fldChar w:fldCharType="end"/>
            </w:r>
          </w:p>
        </w:tc>
      </w:tr>
    </w:tbl>
    <w:p w:rsidR="00E55840" w:rsidRDefault="00E55840" w:rsidP="00E55840">
      <w:pPr>
        <w:rPr>
          <w:b/>
        </w:rPr>
      </w:pPr>
    </w:p>
    <w:p w:rsidR="00F055D6" w:rsidRPr="00B405C0" w:rsidRDefault="00D810CC" w:rsidP="00AD3E72">
      <w:pPr>
        <w:rPr>
          <w:b/>
        </w:rPr>
      </w:pPr>
      <w:r>
        <w:rPr>
          <w:b/>
        </w:rPr>
        <w:t>6</w:t>
      </w:r>
      <w:r w:rsidR="00F055D6" w:rsidRPr="00B405C0">
        <w:rPr>
          <w:b/>
        </w:rPr>
        <w:t>. List any problems with monitoring map or photos: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548"/>
      </w:tblGrid>
      <w:tr w:rsidR="00093A5B" w:rsidRPr="008046A0" w:rsidTr="008046A0">
        <w:trPr>
          <w:trHeight w:val="1619"/>
        </w:trPr>
        <w:tc>
          <w:tcPr>
            <w:tcW w:w="10548" w:type="dxa"/>
            <w:shd w:val="clear" w:color="auto" w:fill="auto"/>
          </w:tcPr>
          <w:p w:rsidR="00093A5B" w:rsidRPr="008046A0" w:rsidRDefault="00412E3A" w:rsidP="0056195E">
            <w:r w:rsidRPr="008046A0">
              <w:lastRenderedPageBreak/>
              <w:fldChar w:fldCharType="begin">
                <w:ffData>
                  <w:name w:val="Text16"/>
                  <w:enabled/>
                  <w:calcOnExit w:val="0"/>
                  <w:textInput/>
                </w:ffData>
              </w:fldChar>
            </w:r>
            <w:bookmarkStart w:id="19" w:name="Text16"/>
            <w:r w:rsidR="00275612" w:rsidRPr="008046A0">
              <w:instrText xml:space="preserve"> FORMTEXT </w:instrText>
            </w:r>
            <w:r w:rsidRPr="008046A0">
              <w:fldChar w:fldCharType="separate"/>
            </w:r>
            <w:r w:rsidR="0056195E">
              <w:t>Maps are fine.</w:t>
            </w:r>
            <w:r w:rsidRPr="008046A0">
              <w:fldChar w:fldCharType="end"/>
            </w:r>
            <w:bookmarkEnd w:id="19"/>
          </w:p>
        </w:tc>
      </w:tr>
    </w:tbl>
    <w:p w:rsidR="005755BE" w:rsidRDefault="005755BE" w:rsidP="008602C3">
      <w:pPr>
        <w:rPr>
          <w:b/>
        </w:rPr>
      </w:pPr>
    </w:p>
    <w:p w:rsidR="00827824" w:rsidRDefault="00827824" w:rsidP="008602C3">
      <w:pPr>
        <w:rPr>
          <w:b/>
        </w:rPr>
      </w:pPr>
    </w:p>
    <w:p w:rsidR="00D76A0B" w:rsidRPr="00B405C0" w:rsidRDefault="00D810CC" w:rsidP="008602C3">
      <w:pPr>
        <w:rPr>
          <w:b/>
        </w:rPr>
      </w:pPr>
      <w:r>
        <w:rPr>
          <w:b/>
        </w:rPr>
        <w:t>7</w:t>
      </w:r>
      <w:r w:rsidR="00B405C0" w:rsidRPr="00B405C0">
        <w:rPr>
          <w:b/>
        </w:rPr>
        <w:t xml:space="preserve">. </w:t>
      </w:r>
      <w:r w:rsidR="003F5A78">
        <w:rPr>
          <w:b/>
        </w:rPr>
        <w:t xml:space="preserve">Describe alterations.  Draw on map, take photos. </w:t>
      </w:r>
    </w:p>
    <w:tbl>
      <w:tblPr>
        <w:tblW w:w="105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5148"/>
        <w:gridCol w:w="5400"/>
      </w:tblGrid>
      <w:tr w:rsidR="008046A0" w:rsidRPr="008046A0" w:rsidTr="008046A0">
        <w:tc>
          <w:tcPr>
            <w:tcW w:w="5148" w:type="dxa"/>
            <w:shd w:val="clear" w:color="auto" w:fill="auto"/>
          </w:tcPr>
          <w:p w:rsidR="00195E9B" w:rsidRPr="008046A0" w:rsidRDefault="00195E9B" w:rsidP="008602C3">
            <w:r w:rsidRPr="008046A0">
              <w:t>Natural</w:t>
            </w:r>
          </w:p>
        </w:tc>
        <w:tc>
          <w:tcPr>
            <w:tcW w:w="5400" w:type="dxa"/>
            <w:shd w:val="clear" w:color="auto" w:fill="auto"/>
          </w:tcPr>
          <w:p w:rsidR="00195E9B" w:rsidRPr="008046A0" w:rsidRDefault="00195E9B" w:rsidP="008602C3">
            <w:r w:rsidRPr="008046A0">
              <w:t>Human Made</w:t>
            </w:r>
          </w:p>
        </w:tc>
      </w:tr>
      <w:tr w:rsidR="008046A0" w:rsidRPr="008046A0" w:rsidTr="008046A0">
        <w:trPr>
          <w:trHeight w:val="1367"/>
        </w:trPr>
        <w:tc>
          <w:tcPr>
            <w:tcW w:w="5148" w:type="dxa"/>
            <w:shd w:val="clear" w:color="auto" w:fill="auto"/>
          </w:tcPr>
          <w:p w:rsidR="00E82D62" w:rsidRPr="008046A0" w:rsidRDefault="00E82D62" w:rsidP="008602C3">
            <w:r w:rsidRPr="008046A0">
              <w:t xml:space="preserve">None Observed: </w:t>
            </w:r>
            <w:r w:rsidR="00412E3A" w:rsidRPr="008046A0">
              <w:fldChar w:fldCharType="begin">
                <w:ffData>
                  <w:name w:val="Check1"/>
                  <w:enabled/>
                  <w:calcOnExit w:val="0"/>
                  <w:checkBox>
                    <w:sizeAuto/>
                    <w:default w:val="0"/>
                    <w:checked/>
                  </w:checkBox>
                </w:ffData>
              </w:fldChar>
            </w:r>
            <w:bookmarkStart w:id="20" w:name="Check1"/>
            <w:r w:rsidRPr="008046A0">
              <w:instrText xml:space="preserve"> FORMCHECKBOX </w:instrText>
            </w:r>
            <w:r w:rsidR="00412E3A" w:rsidRPr="008046A0">
              <w:fldChar w:fldCharType="end"/>
            </w:r>
            <w:bookmarkEnd w:id="20"/>
          </w:p>
          <w:p w:rsidR="00195E9B" w:rsidRPr="008046A0" w:rsidRDefault="00412E3A" w:rsidP="008602C3">
            <w:r w:rsidRPr="008046A0">
              <w:fldChar w:fldCharType="begin">
                <w:ffData>
                  <w:name w:val="Text17"/>
                  <w:enabled/>
                  <w:calcOnExit w:val="0"/>
                  <w:textInput/>
                </w:ffData>
              </w:fldChar>
            </w:r>
            <w:bookmarkStart w:id="21" w:name="Text17"/>
            <w:r w:rsidR="00E71E2B" w:rsidRPr="008046A0">
              <w:instrText xml:space="preserve"> FORMTEXT </w:instrText>
            </w:r>
            <w:r w:rsidRPr="008046A0">
              <w:fldChar w:fldCharType="separate"/>
            </w:r>
            <w:r w:rsidR="00E71E2B" w:rsidRPr="008046A0">
              <w:rPr>
                <w:noProof/>
              </w:rPr>
              <w:t> </w:t>
            </w:r>
            <w:r w:rsidR="00E71E2B" w:rsidRPr="008046A0">
              <w:rPr>
                <w:noProof/>
              </w:rPr>
              <w:t> </w:t>
            </w:r>
            <w:r w:rsidR="00E71E2B" w:rsidRPr="008046A0">
              <w:rPr>
                <w:noProof/>
              </w:rPr>
              <w:t> </w:t>
            </w:r>
            <w:r w:rsidR="00E71E2B" w:rsidRPr="008046A0">
              <w:rPr>
                <w:noProof/>
              </w:rPr>
              <w:t> </w:t>
            </w:r>
            <w:r w:rsidR="00E71E2B" w:rsidRPr="008046A0">
              <w:rPr>
                <w:noProof/>
              </w:rPr>
              <w:t> </w:t>
            </w:r>
            <w:r w:rsidRPr="008046A0">
              <w:fldChar w:fldCharType="end"/>
            </w:r>
            <w:bookmarkEnd w:id="21"/>
          </w:p>
        </w:tc>
        <w:tc>
          <w:tcPr>
            <w:tcW w:w="5400" w:type="dxa"/>
            <w:shd w:val="clear" w:color="auto" w:fill="auto"/>
          </w:tcPr>
          <w:p w:rsidR="00E82D62" w:rsidRPr="008046A0" w:rsidRDefault="00E82D62" w:rsidP="00E82D62">
            <w:r w:rsidRPr="008046A0">
              <w:t xml:space="preserve">None Observed: </w:t>
            </w:r>
            <w:r w:rsidR="00412E3A" w:rsidRPr="008046A0">
              <w:fldChar w:fldCharType="begin">
                <w:ffData>
                  <w:name w:val="Check1"/>
                  <w:enabled/>
                  <w:calcOnExit w:val="0"/>
                  <w:checkBox>
                    <w:sizeAuto/>
                    <w:default w:val="0"/>
                  </w:checkBox>
                </w:ffData>
              </w:fldChar>
            </w:r>
            <w:r w:rsidRPr="008046A0">
              <w:instrText xml:space="preserve"> FORMCHECKBOX </w:instrText>
            </w:r>
            <w:r w:rsidR="00412E3A" w:rsidRPr="008046A0">
              <w:fldChar w:fldCharType="end"/>
            </w:r>
          </w:p>
          <w:p w:rsidR="00195E9B" w:rsidRPr="008046A0" w:rsidRDefault="00412E3A" w:rsidP="0056195E">
            <w:r w:rsidRPr="008046A0">
              <w:fldChar w:fldCharType="begin">
                <w:ffData>
                  <w:name w:val="Text26"/>
                  <w:enabled/>
                  <w:calcOnExit w:val="0"/>
                  <w:textInput/>
                </w:ffData>
              </w:fldChar>
            </w:r>
            <w:bookmarkStart w:id="22" w:name="Text26"/>
            <w:r w:rsidR="00E82D62" w:rsidRPr="008046A0">
              <w:instrText xml:space="preserve"> FORMTEXT </w:instrText>
            </w:r>
            <w:r w:rsidRPr="008046A0">
              <w:fldChar w:fldCharType="separate"/>
            </w:r>
            <w:r w:rsidR="0056195E">
              <w:rPr>
                <w:noProof/>
              </w:rPr>
              <w:t xml:space="preserve">Yes, see above comments. </w:t>
            </w:r>
            <w:r w:rsidRPr="008046A0">
              <w:fldChar w:fldCharType="end"/>
            </w:r>
            <w:bookmarkEnd w:id="22"/>
          </w:p>
        </w:tc>
      </w:tr>
    </w:tbl>
    <w:p w:rsidR="008602C3" w:rsidRDefault="008602C3" w:rsidP="008602C3"/>
    <w:p w:rsidR="008602C3" w:rsidRPr="00651830" w:rsidRDefault="00D810CC" w:rsidP="008602C3">
      <w:pPr>
        <w:rPr>
          <w:b/>
        </w:rPr>
      </w:pPr>
      <w:r>
        <w:rPr>
          <w:b/>
        </w:rPr>
        <w:t>8</w:t>
      </w:r>
      <w:r w:rsidR="00651830" w:rsidRPr="00651830">
        <w:rPr>
          <w:b/>
        </w:rPr>
        <w:t xml:space="preserve">. </w:t>
      </w:r>
      <w:r w:rsidR="00CE4EEE" w:rsidRPr="00651830">
        <w:rPr>
          <w:b/>
        </w:rPr>
        <w:t>Interactions with the landowner</w:t>
      </w:r>
      <w:r w:rsidR="0004670A" w:rsidRPr="00651830">
        <w:rPr>
          <w:b/>
        </w:rPr>
        <w:t>(s) in the last year:</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548"/>
      </w:tblGrid>
      <w:tr w:rsidR="0004670A" w:rsidRPr="008046A0" w:rsidTr="008046A0">
        <w:trPr>
          <w:trHeight w:val="953"/>
        </w:trPr>
        <w:tc>
          <w:tcPr>
            <w:tcW w:w="10548" w:type="dxa"/>
            <w:shd w:val="clear" w:color="auto" w:fill="auto"/>
          </w:tcPr>
          <w:p w:rsidR="0004670A" w:rsidRPr="008046A0" w:rsidRDefault="00412E3A" w:rsidP="0056195E">
            <w:r w:rsidRPr="008046A0">
              <w:fldChar w:fldCharType="begin">
                <w:ffData>
                  <w:name w:val="Text19"/>
                  <w:enabled/>
                  <w:calcOnExit w:val="0"/>
                  <w:textInput/>
                </w:ffData>
              </w:fldChar>
            </w:r>
            <w:bookmarkStart w:id="23" w:name="Text19"/>
            <w:r w:rsidR="00E71E2B" w:rsidRPr="008046A0">
              <w:instrText xml:space="preserve"> FORMTEXT </w:instrText>
            </w:r>
            <w:r w:rsidRPr="008046A0">
              <w:fldChar w:fldCharType="separate"/>
            </w:r>
            <w:r w:rsidR="0056195E">
              <w:rPr>
                <w:noProof/>
              </w:rPr>
              <w:t>Just during last year's monitoring.</w:t>
            </w:r>
            <w:r w:rsidRPr="008046A0">
              <w:fldChar w:fldCharType="end"/>
            </w:r>
            <w:bookmarkEnd w:id="23"/>
          </w:p>
        </w:tc>
      </w:tr>
    </w:tbl>
    <w:p w:rsidR="0004670A" w:rsidRDefault="0004670A" w:rsidP="008602C3"/>
    <w:p w:rsidR="001D15C4" w:rsidRPr="00651830" w:rsidRDefault="00D810CC">
      <w:pPr>
        <w:rPr>
          <w:b/>
        </w:rPr>
      </w:pPr>
      <w:r>
        <w:rPr>
          <w:b/>
        </w:rPr>
        <w:t>9</w:t>
      </w:r>
      <w:r w:rsidR="00651830" w:rsidRPr="00651830">
        <w:rPr>
          <w:b/>
        </w:rPr>
        <w:t xml:space="preserve">. </w:t>
      </w:r>
      <w:r w:rsidR="00857B6B" w:rsidRPr="00651830">
        <w:rPr>
          <w:b/>
        </w:rPr>
        <w:t>Describe any changes in use being planned (ownership? land use? trails</w:t>
      </w:r>
      <w:r w:rsidR="00651830">
        <w:rPr>
          <w:b/>
        </w:rPr>
        <w:t>?</w:t>
      </w:r>
      <w:r w:rsidR="00857B6B" w:rsidRPr="00651830">
        <w:rPr>
          <w:b/>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548"/>
      </w:tblGrid>
      <w:tr w:rsidR="003F5B00" w:rsidRPr="008046A0" w:rsidTr="008046A0">
        <w:trPr>
          <w:trHeight w:val="1115"/>
        </w:trPr>
        <w:tc>
          <w:tcPr>
            <w:tcW w:w="10548" w:type="dxa"/>
            <w:shd w:val="clear" w:color="auto" w:fill="auto"/>
          </w:tcPr>
          <w:p w:rsidR="003F5B00" w:rsidRPr="008046A0" w:rsidRDefault="00412E3A" w:rsidP="002F2E84">
            <w:r w:rsidRPr="008046A0">
              <w:fldChar w:fldCharType="begin">
                <w:ffData>
                  <w:name w:val="Text20"/>
                  <w:enabled/>
                  <w:calcOnExit w:val="0"/>
                  <w:textInput/>
                </w:ffData>
              </w:fldChar>
            </w:r>
            <w:bookmarkStart w:id="24" w:name="Text20"/>
            <w:r w:rsidR="00E71E2B" w:rsidRPr="008046A0">
              <w:instrText xml:space="preserve"> FORMTEXT </w:instrText>
            </w:r>
            <w:r w:rsidRPr="008046A0">
              <w:fldChar w:fldCharType="separate"/>
            </w:r>
            <w:r w:rsidR="002F2E84">
              <w:t>None known.</w:t>
            </w:r>
            <w:r w:rsidRPr="008046A0">
              <w:fldChar w:fldCharType="end"/>
            </w:r>
            <w:bookmarkEnd w:id="24"/>
          </w:p>
        </w:tc>
      </w:tr>
    </w:tbl>
    <w:p w:rsidR="00857B6B" w:rsidRDefault="00857B6B"/>
    <w:p w:rsidR="00B01F81" w:rsidRPr="006144C3" w:rsidRDefault="00D810CC">
      <w:pPr>
        <w:rPr>
          <w:b/>
        </w:rPr>
      </w:pPr>
      <w:r>
        <w:rPr>
          <w:b/>
        </w:rPr>
        <w:t>10</w:t>
      </w:r>
      <w:r w:rsidR="006144C3" w:rsidRPr="006144C3">
        <w:rPr>
          <w:b/>
        </w:rPr>
        <w:t xml:space="preserve">. </w:t>
      </w:r>
      <w:r w:rsidR="00B01F81" w:rsidRPr="006144C3">
        <w:rPr>
          <w:b/>
        </w:rPr>
        <w:t>Recommendations for next year:</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548"/>
      </w:tblGrid>
      <w:tr w:rsidR="00B01F81" w:rsidRPr="008046A0" w:rsidTr="008046A0">
        <w:trPr>
          <w:trHeight w:val="2861"/>
        </w:trPr>
        <w:tc>
          <w:tcPr>
            <w:tcW w:w="10548" w:type="dxa"/>
            <w:shd w:val="clear" w:color="auto" w:fill="auto"/>
          </w:tcPr>
          <w:p w:rsidR="00B01F81" w:rsidRPr="008046A0" w:rsidRDefault="00412E3A" w:rsidP="002F2E84">
            <w:pPr>
              <w:ind w:right="-1458"/>
            </w:pPr>
            <w:r w:rsidRPr="008046A0">
              <w:fldChar w:fldCharType="begin">
                <w:ffData>
                  <w:name w:val="Text21"/>
                  <w:enabled/>
                  <w:calcOnExit w:val="0"/>
                  <w:textInput/>
                </w:ffData>
              </w:fldChar>
            </w:r>
            <w:bookmarkStart w:id="25" w:name="Text21"/>
            <w:r w:rsidR="00E71E2B" w:rsidRPr="008046A0">
              <w:instrText xml:space="preserve"> FORMTEXT </w:instrText>
            </w:r>
            <w:r w:rsidRPr="008046A0">
              <w:fldChar w:fldCharType="separate"/>
            </w:r>
            <w:r w:rsidR="002F2E84">
              <w:rPr>
                <w:noProof/>
              </w:rPr>
              <w:t xml:space="preserve">Before next year, all the boundaries should be marked to eliminate issues. </w:t>
            </w:r>
            <w:r w:rsidRPr="008046A0">
              <w:fldChar w:fldCharType="end"/>
            </w:r>
            <w:bookmarkEnd w:id="25"/>
          </w:p>
        </w:tc>
      </w:tr>
    </w:tbl>
    <w:p w:rsidR="003F5B00" w:rsidRDefault="003F5B00"/>
    <w:p w:rsidR="0024009F" w:rsidRDefault="0024009F">
      <w:r>
        <w:t>Signed</w:t>
      </w:r>
      <w:r w:rsidR="006E2C9F">
        <w:t>:</w:t>
      </w:r>
      <w:r w:rsidR="006E2C9F">
        <w:tab/>
      </w:r>
      <w:r w:rsidR="00412E3A">
        <w:fldChar w:fldCharType="begin">
          <w:ffData>
            <w:name w:val="Text28"/>
            <w:enabled/>
            <w:calcOnExit w:val="0"/>
            <w:textInput/>
          </w:ffData>
        </w:fldChar>
      </w:r>
      <w:bookmarkStart w:id="26" w:name="Text28"/>
      <w:r w:rsidR="00D810CC">
        <w:instrText xml:space="preserve"> FORMTEXT </w:instrText>
      </w:r>
      <w:r w:rsidR="00412E3A">
        <w:fldChar w:fldCharType="separate"/>
      </w:r>
      <w:r w:rsidR="002F2E84">
        <w:t xml:space="preserve"> </w:t>
      </w:r>
      <w:r w:rsidR="002F2E84">
        <w:rPr>
          <w:noProof/>
        </w:rPr>
        <w:t>Eva Gibvaic</w:t>
      </w:r>
      <w:r w:rsidR="00412E3A">
        <w:fldChar w:fldCharType="end"/>
      </w:r>
      <w:bookmarkEnd w:id="26"/>
      <w:r w:rsidR="00E82D62">
        <w:tab/>
      </w:r>
      <w:r w:rsidR="00E82D62">
        <w:tab/>
      </w:r>
      <w:r w:rsidR="00E82D62">
        <w:tab/>
      </w:r>
      <w:r w:rsidR="00E82D62">
        <w:tab/>
      </w:r>
      <w:r w:rsidR="00E82D62">
        <w:tab/>
      </w:r>
      <w:r w:rsidR="00E82D62">
        <w:tab/>
      </w:r>
      <w:r w:rsidR="006E2C9F">
        <w:t xml:space="preserve">Date Signed: </w:t>
      </w:r>
      <w:r w:rsidR="00412E3A">
        <w:fldChar w:fldCharType="begin">
          <w:ffData>
            <w:name w:val="Text23"/>
            <w:enabled/>
            <w:calcOnExit w:val="0"/>
            <w:textInput/>
          </w:ffData>
        </w:fldChar>
      </w:r>
      <w:bookmarkStart w:id="27" w:name="Text23"/>
      <w:r w:rsidR="00E71E2B">
        <w:instrText xml:space="preserve"> FORMTEXT </w:instrText>
      </w:r>
      <w:r w:rsidR="00412E3A">
        <w:fldChar w:fldCharType="separate"/>
      </w:r>
      <w:r w:rsidR="002F2E84">
        <w:rPr>
          <w:noProof/>
        </w:rPr>
        <w:t>12/22/22</w:t>
      </w:r>
      <w:r w:rsidR="00412E3A">
        <w:fldChar w:fldCharType="end"/>
      </w:r>
      <w:bookmarkEnd w:id="27"/>
    </w:p>
    <w:p w:rsidR="006E2C9F" w:rsidRDefault="006E2C9F"/>
    <w:p w:rsidR="007C085E" w:rsidRPr="005755BE" w:rsidRDefault="006E2C9F" w:rsidP="006E2C9F">
      <w:pPr>
        <w:ind w:left="720" w:hanging="720"/>
        <w:rPr>
          <w:sz w:val="18"/>
          <w:szCs w:val="18"/>
        </w:rPr>
      </w:pPr>
      <w:r w:rsidRPr="005755BE">
        <w:rPr>
          <w:sz w:val="18"/>
          <w:szCs w:val="18"/>
        </w:rPr>
        <w:t xml:space="preserve">Still to do: </w:t>
      </w:r>
    </w:p>
    <w:p w:rsidR="008D792F" w:rsidRDefault="00412E3A" w:rsidP="008D792F">
      <w:pPr>
        <w:ind w:left="1080" w:hanging="720"/>
        <w:rPr>
          <w:sz w:val="18"/>
          <w:szCs w:val="18"/>
        </w:rPr>
      </w:pPr>
      <w:r>
        <w:rPr>
          <w:sz w:val="18"/>
          <w:szCs w:val="18"/>
        </w:rPr>
        <w:fldChar w:fldCharType="begin">
          <w:ffData>
            <w:name w:val="Check4"/>
            <w:enabled/>
            <w:calcOnExit w:val="0"/>
            <w:checkBox>
              <w:sizeAuto/>
              <w:default w:val="0"/>
              <w:checked w:val="0"/>
            </w:checkBox>
          </w:ffData>
        </w:fldChar>
      </w:r>
      <w:bookmarkStart w:id="28" w:name="Check4"/>
      <w:r w:rsidR="008D792F">
        <w:rPr>
          <w:sz w:val="18"/>
          <w:szCs w:val="18"/>
        </w:rPr>
        <w:instrText xml:space="preserve"> FORMCHECKBOX </w:instrText>
      </w:r>
      <w:r>
        <w:rPr>
          <w:sz w:val="18"/>
          <w:szCs w:val="18"/>
        </w:rPr>
      </w:r>
      <w:r>
        <w:rPr>
          <w:sz w:val="18"/>
          <w:szCs w:val="18"/>
        </w:rPr>
        <w:fldChar w:fldCharType="end"/>
      </w:r>
      <w:bookmarkEnd w:id="28"/>
      <w:r w:rsidR="006E2C9F" w:rsidRPr="005755BE">
        <w:rPr>
          <w:sz w:val="18"/>
          <w:szCs w:val="18"/>
        </w:rPr>
        <w:t xml:space="preserve">Ask to present this report at the next RGT Board Meeting </w:t>
      </w:r>
    </w:p>
    <w:p w:rsidR="007C085E" w:rsidRPr="005755BE" w:rsidRDefault="00412E3A" w:rsidP="008D792F">
      <w:pPr>
        <w:ind w:left="1080" w:hanging="720"/>
        <w:rPr>
          <w:sz w:val="18"/>
          <w:szCs w:val="18"/>
        </w:rPr>
      </w:pPr>
      <w:r>
        <w:rPr>
          <w:sz w:val="18"/>
          <w:szCs w:val="18"/>
        </w:rPr>
        <w:fldChar w:fldCharType="begin">
          <w:ffData>
            <w:name w:val="Check9"/>
            <w:enabled/>
            <w:calcOnExit w:val="0"/>
            <w:checkBox>
              <w:sizeAuto/>
              <w:default w:val="0"/>
            </w:checkBox>
          </w:ffData>
        </w:fldChar>
      </w:r>
      <w:bookmarkStart w:id="29" w:name="Check9"/>
      <w:r w:rsidR="008D792F">
        <w:rPr>
          <w:sz w:val="18"/>
          <w:szCs w:val="18"/>
        </w:rPr>
        <w:instrText xml:space="preserve"> FORMCHECKBOX </w:instrText>
      </w:r>
      <w:r>
        <w:rPr>
          <w:sz w:val="18"/>
          <w:szCs w:val="18"/>
        </w:rPr>
      </w:r>
      <w:r>
        <w:rPr>
          <w:sz w:val="18"/>
          <w:szCs w:val="18"/>
        </w:rPr>
        <w:fldChar w:fldCharType="end"/>
      </w:r>
      <w:bookmarkEnd w:id="29"/>
      <w:r w:rsidR="006E2C9F" w:rsidRPr="005755BE">
        <w:rPr>
          <w:sz w:val="18"/>
          <w:szCs w:val="18"/>
        </w:rPr>
        <w:t>Print out and sign 3 copies:</w:t>
      </w:r>
    </w:p>
    <w:p w:rsidR="006E2C9F" w:rsidRPr="005755BE" w:rsidRDefault="00412E3A" w:rsidP="00B00BA5">
      <w:pPr>
        <w:ind w:left="1530" w:hanging="270"/>
        <w:rPr>
          <w:sz w:val="18"/>
          <w:szCs w:val="18"/>
        </w:rPr>
      </w:pPr>
      <w:r>
        <w:rPr>
          <w:sz w:val="18"/>
          <w:szCs w:val="18"/>
        </w:rPr>
        <w:fldChar w:fldCharType="begin">
          <w:ffData>
            <w:name w:val="Check5"/>
            <w:enabled/>
            <w:calcOnExit w:val="0"/>
            <w:checkBox>
              <w:sizeAuto/>
              <w:default w:val="0"/>
              <w:checked w:val="0"/>
            </w:checkBox>
          </w:ffData>
        </w:fldChar>
      </w:r>
      <w:bookmarkStart w:id="30" w:name="Check5"/>
      <w:r w:rsidR="008D792F">
        <w:rPr>
          <w:sz w:val="18"/>
          <w:szCs w:val="18"/>
        </w:rPr>
        <w:instrText xml:space="preserve"> FORMCHECKBOX </w:instrText>
      </w:r>
      <w:r>
        <w:rPr>
          <w:sz w:val="18"/>
          <w:szCs w:val="18"/>
        </w:rPr>
      </w:r>
      <w:r>
        <w:rPr>
          <w:sz w:val="18"/>
          <w:szCs w:val="18"/>
        </w:rPr>
        <w:fldChar w:fldCharType="end"/>
      </w:r>
      <w:bookmarkEnd w:id="30"/>
      <w:r w:rsidR="000957B0" w:rsidRPr="005755BE">
        <w:rPr>
          <w:sz w:val="18"/>
          <w:szCs w:val="18"/>
        </w:rPr>
        <w:t xml:space="preserve">1. </w:t>
      </w:r>
      <w:r w:rsidR="006E2C9F" w:rsidRPr="005755BE">
        <w:rPr>
          <w:sz w:val="18"/>
          <w:szCs w:val="18"/>
        </w:rPr>
        <w:t>Put one in the Green Field Notebook</w:t>
      </w:r>
    </w:p>
    <w:p w:rsidR="006E2C9F" w:rsidRPr="005755BE" w:rsidRDefault="00412E3A" w:rsidP="00B00BA5">
      <w:pPr>
        <w:ind w:left="1530" w:hanging="270"/>
        <w:rPr>
          <w:sz w:val="18"/>
          <w:szCs w:val="18"/>
        </w:rPr>
      </w:pPr>
      <w:r>
        <w:rPr>
          <w:sz w:val="18"/>
          <w:szCs w:val="18"/>
        </w:rPr>
        <w:fldChar w:fldCharType="begin">
          <w:ffData>
            <w:name w:val="Check6"/>
            <w:enabled/>
            <w:calcOnExit w:val="0"/>
            <w:checkBox>
              <w:sizeAuto/>
              <w:default w:val="0"/>
            </w:checkBox>
          </w:ffData>
        </w:fldChar>
      </w:r>
      <w:bookmarkStart w:id="31" w:name="Check6"/>
      <w:r w:rsidR="008D792F">
        <w:rPr>
          <w:sz w:val="18"/>
          <w:szCs w:val="18"/>
        </w:rPr>
        <w:instrText xml:space="preserve"> FORMCHECKBOX </w:instrText>
      </w:r>
      <w:r>
        <w:rPr>
          <w:sz w:val="18"/>
          <w:szCs w:val="18"/>
        </w:rPr>
      </w:r>
      <w:r>
        <w:rPr>
          <w:sz w:val="18"/>
          <w:szCs w:val="18"/>
        </w:rPr>
        <w:fldChar w:fldCharType="end"/>
      </w:r>
      <w:bookmarkEnd w:id="31"/>
      <w:r w:rsidR="000957B0" w:rsidRPr="005755BE">
        <w:rPr>
          <w:sz w:val="18"/>
          <w:szCs w:val="18"/>
        </w:rPr>
        <w:t xml:space="preserve">2. </w:t>
      </w:r>
      <w:r w:rsidR="006E2C9F" w:rsidRPr="005755BE">
        <w:rPr>
          <w:sz w:val="18"/>
          <w:szCs w:val="18"/>
        </w:rPr>
        <w:t>Give one to the person who puts the reports in the Blue Archive Notebook at the Leverett Family Museum.</w:t>
      </w:r>
    </w:p>
    <w:p w:rsidR="006E2C9F" w:rsidRPr="005755BE" w:rsidRDefault="00412E3A" w:rsidP="00B00BA5">
      <w:pPr>
        <w:ind w:left="1530" w:hanging="270"/>
        <w:rPr>
          <w:sz w:val="18"/>
          <w:szCs w:val="18"/>
        </w:rPr>
      </w:pPr>
      <w:r>
        <w:rPr>
          <w:sz w:val="18"/>
          <w:szCs w:val="18"/>
        </w:rPr>
        <w:fldChar w:fldCharType="begin">
          <w:ffData>
            <w:name w:val="Check7"/>
            <w:enabled/>
            <w:calcOnExit w:val="0"/>
            <w:checkBox>
              <w:sizeAuto/>
              <w:default w:val="0"/>
            </w:checkBox>
          </w:ffData>
        </w:fldChar>
      </w:r>
      <w:bookmarkStart w:id="32" w:name="Check7"/>
      <w:r w:rsidR="008D792F">
        <w:rPr>
          <w:sz w:val="18"/>
          <w:szCs w:val="18"/>
        </w:rPr>
        <w:instrText xml:space="preserve"> FORMCHECKBOX </w:instrText>
      </w:r>
      <w:r>
        <w:rPr>
          <w:sz w:val="18"/>
          <w:szCs w:val="18"/>
        </w:rPr>
      </w:r>
      <w:r>
        <w:rPr>
          <w:sz w:val="18"/>
          <w:szCs w:val="18"/>
        </w:rPr>
        <w:fldChar w:fldCharType="end"/>
      </w:r>
      <w:bookmarkEnd w:id="32"/>
      <w:r w:rsidR="000957B0" w:rsidRPr="005755BE">
        <w:rPr>
          <w:sz w:val="18"/>
          <w:szCs w:val="18"/>
        </w:rPr>
        <w:t xml:space="preserve">3. </w:t>
      </w:r>
      <w:r w:rsidR="006E2C9F" w:rsidRPr="005755BE">
        <w:rPr>
          <w:sz w:val="18"/>
          <w:szCs w:val="18"/>
        </w:rPr>
        <w:t>Mail (or give) a copy to the land owner(s)</w:t>
      </w:r>
    </w:p>
    <w:p w:rsidR="006E2C9F" w:rsidRPr="005755BE" w:rsidRDefault="00412E3A" w:rsidP="00992812">
      <w:pPr>
        <w:ind w:left="1080" w:hanging="720"/>
        <w:rPr>
          <w:sz w:val="18"/>
          <w:szCs w:val="18"/>
        </w:rPr>
      </w:pPr>
      <w:r>
        <w:rPr>
          <w:sz w:val="18"/>
          <w:szCs w:val="18"/>
        </w:rPr>
        <w:fldChar w:fldCharType="begin">
          <w:ffData>
            <w:name w:val="Check8"/>
            <w:enabled/>
            <w:calcOnExit w:val="0"/>
            <w:checkBox>
              <w:sizeAuto/>
              <w:default w:val="0"/>
            </w:checkBox>
          </w:ffData>
        </w:fldChar>
      </w:r>
      <w:bookmarkStart w:id="33" w:name="Check8"/>
      <w:r w:rsidR="008D792F">
        <w:rPr>
          <w:sz w:val="18"/>
          <w:szCs w:val="18"/>
        </w:rPr>
        <w:instrText xml:space="preserve"> FORMCHECKBOX </w:instrText>
      </w:r>
      <w:r>
        <w:rPr>
          <w:sz w:val="18"/>
          <w:szCs w:val="18"/>
        </w:rPr>
      </w:r>
      <w:r>
        <w:rPr>
          <w:sz w:val="18"/>
          <w:szCs w:val="18"/>
        </w:rPr>
        <w:fldChar w:fldCharType="end"/>
      </w:r>
      <w:bookmarkEnd w:id="33"/>
      <w:r w:rsidR="006E2C9F" w:rsidRPr="005755BE">
        <w:rPr>
          <w:sz w:val="18"/>
          <w:szCs w:val="18"/>
        </w:rPr>
        <w:t>Send an electronic copy of this report to the person who puts it on the Board-only section of the RGT website.</w:t>
      </w:r>
    </w:p>
    <w:p w:rsidR="00F055D6" w:rsidRDefault="00F055D6"/>
    <w:sectPr w:rsidR="00F055D6" w:rsidSect="00F742E4">
      <w:headerReference w:type="default" r:id="rId7"/>
      <w:footerReference w:type="default" r:id="rId8"/>
      <w:pgSz w:w="12240" w:h="15840"/>
      <w:pgMar w:top="720" w:right="720"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CC2" w:rsidRDefault="00351CC2" w:rsidP="0088588E">
      <w:r>
        <w:separator/>
      </w:r>
    </w:p>
  </w:endnote>
  <w:endnote w:type="continuationSeparator" w:id="1">
    <w:p w:rsidR="00351CC2" w:rsidRDefault="00351CC2" w:rsidP="00885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1C7" w:rsidRDefault="00E851C7" w:rsidP="008046A0">
    <w:pPr>
      <w:pStyle w:val="Footer"/>
      <w:jc w:val="right"/>
    </w:pPr>
    <w:r w:rsidRPr="00E851C7">
      <w:rPr>
        <w:sz w:val="20"/>
        <w:szCs w:val="20"/>
      </w:rPr>
      <w:t>Updated 1/17/15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CC2" w:rsidRDefault="00351CC2" w:rsidP="0088588E">
      <w:r>
        <w:separator/>
      </w:r>
    </w:p>
  </w:footnote>
  <w:footnote w:type="continuationSeparator" w:id="1">
    <w:p w:rsidR="00351CC2" w:rsidRDefault="00351CC2" w:rsidP="00885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92F" w:rsidRPr="008046A0" w:rsidRDefault="008D792F" w:rsidP="008046A0">
    <w:pPr>
      <w:pStyle w:val="Header"/>
      <w:pBdr>
        <w:bottom w:val="thickThinSmallGap" w:sz="24" w:space="1" w:color="622423"/>
      </w:pBdr>
      <w:jc w:val="center"/>
      <w:rPr>
        <w:rFonts w:ascii="Cambria" w:hAnsi="Cambria"/>
        <w:sz w:val="32"/>
        <w:szCs w:val="32"/>
      </w:rPr>
    </w:pPr>
    <w:r w:rsidRPr="008046A0">
      <w:rPr>
        <w:rFonts w:ascii="Cambria" w:hAnsi="Cambria"/>
        <w:sz w:val="32"/>
        <w:szCs w:val="32"/>
      </w:rPr>
      <w:t>Rattlesnake Gutter Trust Monitoring - CR Form</w:t>
    </w:r>
  </w:p>
  <w:p w:rsidR="008D792F" w:rsidRDefault="008D79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oNotTrackMoves/>
  <w:documentProtection w:edit="forms" w:enforcement="0"/>
  <w:defaultTabStop w:val="720"/>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195E"/>
    <w:rsid w:val="0004670A"/>
    <w:rsid w:val="000526A2"/>
    <w:rsid w:val="00055565"/>
    <w:rsid w:val="00093A5B"/>
    <w:rsid w:val="000957B0"/>
    <w:rsid w:val="000A1443"/>
    <w:rsid w:val="000C331A"/>
    <w:rsid w:val="000F27CE"/>
    <w:rsid w:val="001008AB"/>
    <w:rsid w:val="00110BBB"/>
    <w:rsid w:val="00186036"/>
    <w:rsid w:val="00195E9B"/>
    <w:rsid w:val="00197968"/>
    <w:rsid w:val="001A1A5B"/>
    <w:rsid w:val="001B7CCD"/>
    <w:rsid w:val="001D15C4"/>
    <w:rsid w:val="001D692B"/>
    <w:rsid w:val="0024009F"/>
    <w:rsid w:val="002526CB"/>
    <w:rsid w:val="00254F77"/>
    <w:rsid w:val="00275612"/>
    <w:rsid w:val="002F2E84"/>
    <w:rsid w:val="003053ED"/>
    <w:rsid w:val="0031498B"/>
    <w:rsid w:val="00351CC2"/>
    <w:rsid w:val="00371E20"/>
    <w:rsid w:val="003B6DDA"/>
    <w:rsid w:val="003E53E2"/>
    <w:rsid w:val="003F5A78"/>
    <w:rsid w:val="003F5B00"/>
    <w:rsid w:val="00412E3A"/>
    <w:rsid w:val="004136A3"/>
    <w:rsid w:val="00476FE1"/>
    <w:rsid w:val="004E41D0"/>
    <w:rsid w:val="00554A88"/>
    <w:rsid w:val="00556C44"/>
    <w:rsid w:val="0056195E"/>
    <w:rsid w:val="0056523D"/>
    <w:rsid w:val="005755BE"/>
    <w:rsid w:val="00577391"/>
    <w:rsid w:val="00590F8F"/>
    <w:rsid w:val="005B4E91"/>
    <w:rsid w:val="005E0780"/>
    <w:rsid w:val="005F195C"/>
    <w:rsid w:val="005F6A40"/>
    <w:rsid w:val="00606171"/>
    <w:rsid w:val="006144C3"/>
    <w:rsid w:val="00617922"/>
    <w:rsid w:val="00651830"/>
    <w:rsid w:val="006526F5"/>
    <w:rsid w:val="006738C1"/>
    <w:rsid w:val="006776B1"/>
    <w:rsid w:val="00684BDD"/>
    <w:rsid w:val="00692A03"/>
    <w:rsid w:val="006A2AAA"/>
    <w:rsid w:val="006A38C1"/>
    <w:rsid w:val="006C095B"/>
    <w:rsid w:val="006C4CE1"/>
    <w:rsid w:val="006D1154"/>
    <w:rsid w:val="006E24EA"/>
    <w:rsid w:val="006E2C9F"/>
    <w:rsid w:val="006F2E32"/>
    <w:rsid w:val="006F5DC4"/>
    <w:rsid w:val="007208AC"/>
    <w:rsid w:val="007523C2"/>
    <w:rsid w:val="00772003"/>
    <w:rsid w:val="007809B1"/>
    <w:rsid w:val="007C085E"/>
    <w:rsid w:val="007E637C"/>
    <w:rsid w:val="008046A0"/>
    <w:rsid w:val="00827824"/>
    <w:rsid w:val="00857B6B"/>
    <w:rsid w:val="008602C3"/>
    <w:rsid w:val="0088588E"/>
    <w:rsid w:val="008D792F"/>
    <w:rsid w:val="008E4756"/>
    <w:rsid w:val="008F4EE1"/>
    <w:rsid w:val="00901542"/>
    <w:rsid w:val="00971DEA"/>
    <w:rsid w:val="00985920"/>
    <w:rsid w:val="00992812"/>
    <w:rsid w:val="009B6409"/>
    <w:rsid w:val="009C2E3C"/>
    <w:rsid w:val="00A16CB0"/>
    <w:rsid w:val="00A60D36"/>
    <w:rsid w:val="00A84F85"/>
    <w:rsid w:val="00AB5759"/>
    <w:rsid w:val="00AC1F86"/>
    <w:rsid w:val="00AD3E72"/>
    <w:rsid w:val="00B00BA5"/>
    <w:rsid w:val="00B01F81"/>
    <w:rsid w:val="00B343F5"/>
    <w:rsid w:val="00B405C0"/>
    <w:rsid w:val="00BD1DD2"/>
    <w:rsid w:val="00C303E0"/>
    <w:rsid w:val="00C31381"/>
    <w:rsid w:val="00C40100"/>
    <w:rsid w:val="00C83DF2"/>
    <w:rsid w:val="00C867B5"/>
    <w:rsid w:val="00C9654A"/>
    <w:rsid w:val="00CB3D23"/>
    <w:rsid w:val="00CD7C51"/>
    <w:rsid w:val="00CE4EEE"/>
    <w:rsid w:val="00D15881"/>
    <w:rsid w:val="00D15D1B"/>
    <w:rsid w:val="00D1620B"/>
    <w:rsid w:val="00D20525"/>
    <w:rsid w:val="00D360B8"/>
    <w:rsid w:val="00D62ABB"/>
    <w:rsid w:val="00D62F11"/>
    <w:rsid w:val="00D63F24"/>
    <w:rsid w:val="00D64CF5"/>
    <w:rsid w:val="00D71D9D"/>
    <w:rsid w:val="00D75F15"/>
    <w:rsid w:val="00D76A0B"/>
    <w:rsid w:val="00D810CC"/>
    <w:rsid w:val="00D86248"/>
    <w:rsid w:val="00D93B78"/>
    <w:rsid w:val="00D96944"/>
    <w:rsid w:val="00DA429F"/>
    <w:rsid w:val="00DC69B2"/>
    <w:rsid w:val="00DD0F64"/>
    <w:rsid w:val="00DD7FD2"/>
    <w:rsid w:val="00DE6436"/>
    <w:rsid w:val="00E0145E"/>
    <w:rsid w:val="00E55840"/>
    <w:rsid w:val="00E71E2B"/>
    <w:rsid w:val="00E82D62"/>
    <w:rsid w:val="00E84B85"/>
    <w:rsid w:val="00E851C7"/>
    <w:rsid w:val="00EC27D0"/>
    <w:rsid w:val="00ED3186"/>
    <w:rsid w:val="00EE158E"/>
    <w:rsid w:val="00F055D6"/>
    <w:rsid w:val="00F2026B"/>
    <w:rsid w:val="00F23BAA"/>
    <w:rsid w:val="00F742E4"/>
    <w:rsid w:val="00F81AE6"/>
    <w:rsid w:val="00F84569"/>
    <w:rsid w:val="00F90595"/>
    <w:rsid w:val="00FD30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565"/>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15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8588E"/>
    <w:pPr>
      <w:tabs>
        <w:tab w:val="center" w:pos="4680"/>
        <w:tab w:val="right" w:pos="9360"/>
      </w:tabs>
    </w:pPr>
  </w:style>
  <w:style w:type="character" w:customStyle="1" w:styleId="HeaderChar">
    <w:name w:val="Header Char"/>
    <w:link w:val="Header"/>
    <w:uiPriority w:val="99"/>
    <w:rsid w:val="0088588E"/>
    <w:rPr>
      <w:rFonts w:ascii="Calibri" w:eastAsia="Times New Roman" w:hAnsi="Calibri" w:cs="Times New Roman"/>
    </w:rPr>
  </w:style>
  <w:style w:type="paragraph" w:styleId="Footer">
    <w:name w:val="footer"/>
    <w:basedOn w:val="Normal"/>
    <w:link w:val="FooterChar"/>
    <w:uiPriority w:val="99"/>
    <w:semiHidden/>
    <w:unhideWhenUsed/>
    <w:rsid w:val="0088588E"/>
    <w:pPr>
      <w:tabs>
        <w:tab w:val="center" w:pos="4680"/>
        <w:tab w:val="right" w:pos="9360"/>
      </w:tabs>
    </w:pPr>
  </w:style>
  <w:style w:type="character" w:customStyle="1" w:styleId="FooterChar">
    <w:name w:val="Footer Char"/>
    <w:link w:val="Footer"/>
    <w:uiPriority w:val="99"/>
    <w:semiHidden/>
    <w:rsid w:val="0088588E"/>
    <w:rPr>
      <w:rFonts w:ascii="Calibri" w:eastAsia="Times New Roman" w:hAnsi="Calibri" w:cs="Times New Roman"/>
    </w:rPr>
  </w:style>
  <w:style w:type="paragraph" w:styleId="BalloonText">
    <w:name w:val="Balloon Text"/>
    <w:basedOn w:val="Normal"/>
    <w:link w:val="BalloonTextChar"/>
    <w:uiPriority w:val="99"/>
    <w:semiHidden/>
    <w:unhideWhenUsed/>
    <w:rsid w:val="0088588E"/>
    <w:rPr>
      <w:rFonts w:ascii="Tahoma" w:hAnsi="Tahoma" w:cs="Tahoma"/>
      <w:sz w:val="16"/>
      <w:szCs w:val="16"/>
    </w:rPr>
  </w:style>
  <w:style w:type="character" w:customStyle="1" w:styleId="BalloonTextChar">
    <w:name w:val="Balloon Text Char"/>
    <w:link w:val="BalloonText"/>
    <w:uiPriority w:val="99"/>
    <w:semiHidden/>
    <w:rsid w:val="0088588E"/>
    <w:rPr>
      <w:rFonts w:ascii="Tahoma" w:eastAsia="Times New Roman" w:hAnsi="Tahoma" w:cs="Tahoma"/>
      <w:sz w:val="16"/>
      <w:szCs w:val="16"/>
    </w:rPr>
  </w:style>
  <w:style w:type="paragraph" w:styleId="ListParagraph">
    <w:name w:val="List Paragraph"/>
    <w:basedOn w:val="Normal"/>
    <w:uiPriority w:val="34"/>
    <w:qFormat/>
    <w:rsid w:val="006776B1"/>
    <w:pPr>
      <w:ind w:left="720"/>
      <w:contextualSpacing/>
    </w:pPr>
  </w:style>
  <w:style w:type="character" w:styleId="PlaceholderText">
    <w:name w:val="Placeholder Text"/>
    <w:uiPriority w:val="99"/>
    <w:semiHidden/>
    <w:rsid w:val="00D93B78"/>
    <w:rPr>
      <w:color w:val="808080"/>
    </w:rPr>
  </w:style>
  <w:style w:type="paragraph" w:styleId="Revision">
    <w:name w:val="Revision"/>
    <w:hidden/>
    <w:uiPriority w:val="99"/>
    <w:semiHidden/>
    <w:rsid w:val="002F2E84"/>
    <w:rPr>
      <w:rFonts w:ascii="Calibri" w:eastAsia="Times New Roman" w:hAnsi="Calibr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a22\Documents\RGT\Monitoring%20Reports\RGT-CR-Monitoring-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B760D-8D30-4D92-A86C-EB737385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RGT-CR-Monitoring-Report</Template>
  <TotalTime>37</TotalTime>
  <Pages>3</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Deva22</dc:creator>
  <cp:lastModifiedBy>Deva22</cp:lastModifiedBy>
  <cp:revision>2</cp:revision>
  <cp:lastPrinted>2023-02-15T20:07:00Z</cp:lastPrinted>
  <dcterms:created xsi:type="dcterms:W3CDTF">2023-02-15T17:41:00Z</dcterms:created>
  <dcterms:modified xsi:type="dcterms:W3CDTF">2023-02-15T20:07:00Z</dcterms:modified>
</cp:coreProperties>
</file>